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20" w:rsidRPr="00E67CD3" w:rsidRDefault="00C86720" w:rsidP="00C64CFD">
      <w:pPr>
        <w:spacing w:after="120"/>
        <w:rPr>
          <w:rFonts w:ascii="Arial" w:hAnsi="Arial"/>
          <w:b/>
          <w:bCs/>
          <w:sz w:val="26"/>
          <w:szCs w:val="26"/>
        </w:rPr>
      </w:pPr>
    </w:p>
    <w:p w:rsidR="00C64CFD" w:rsidRPr="00E67CD3" w:rsidRDefault="00C64CFD" w:rsidP="00C64CFD">
      <w:pPr>
        <w:spacing w:after="120"/>
        <w:rPr>
          <w:rFonts w:ascii="Arial" w:hAnsi="Arial"/>
          <w:b/>
          <w:bCs/>
          <w:sz w:val="26"/>
          <w:szCs w:val="26"/>
        </w:rPr>
      </w:pPr>
      <w:r w:rsidRPr="00E67CD3">
        <w:rPr>
          <w:rFonts w:ascii="Arial" w:hAnsi="Arial"/>
          <w:b/>
          <w:bCs/>
          <w:sz w:val="26"/>
          <w:szCs w:val="26"/>
        </w:rPr>
        <w:t>Agglomerationsprogramm</w:t>
      </w:r>
    </w:p>
    <w:p w:rsidR="00C64CFD" w:rsidRPr="00E67CD3" w:rsidRDefault="003D0942" w:rsidP="00C64CFD">
      <w:pPr>
        <w:pStyle w:val="beTitel13pt"/>
        <w:rPr>
          <w:rFonts w:ascii="Arial" w:hAnsi="Arial"/>
          <w:b/>
          <w:bCs/>
          <w:color w:val="auto"/>
          <w:sz w:val="21"/>
        </w:rPr>
      </w:pPr>
      <w:r>
        <w:rPr>
          <w:rFonts w:ascii="Arial" w:hAnsi="Arial"/>
          <w:b/>
          <w:bCs/>
          <w:color w:val="auto"/>
          <w:sz w:val="21"/>
        </w:rPr>
        <w:t>Schlussabrechnung/-bericht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25"/>
        <w:gridCol w:w="6275"/>
      </w:tblGrid>
      <w:tr w:rsidR="00C64CFD" w:rsidRPr="00E67CD3" w:rsidTr="009B1641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C64CFD" w:rsidP="00F03564">
            <w:pPr>
              <w:pStyle w:val="Textkrper"/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Kanton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C64CFD" w:rsidP="00F03564">
            <w:pPr>
              <w:pStyle w:val="Textkrper"/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Bern</w:t>
            </w:r>
          </w:p>
        </w:tc>
      </w:tr>
      <w:tr w:rsidR="00C64CFD" w:rsidRPr="00E67CD3" w:rsidTr="009B1641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C64CFD" w:rsidP="00F03564">
            <w:pPr>
              <w:pStyle w:val="Textkrper"/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Generation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B3043A" w:rsidP="00F03564">
            <w:pPr>
              <w:pStyle w:val="Textkrper"/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alias w:val="Generation AP"/>
                <w:tag w:val="Generation AP"/>
                <w:id w:val="-1568794323"/>
                <w:placeholder>
                  <w:docPart w:val="C43EC5876E884EC683D5993DB73E96D4"/>
                </w:placeholder>
                <w:comboBox>
                  <w:listItem w:displayText="Bitte wählen" w:value="Bitte wählen"/>
                  <w:listItem w:displayText="1." w:value="1."/>
                  <w:listItem w:displayText="2." w:value="2."/>
                  <w:listItem w:displayText="3." w:value="3."/>
                </w:comboBox>
              </w:sdtPr>
              <w:sdtEndPr/>
              <w:sdtContent>
                <w:r w:rsidR="00C64CFD" w:rsidRPr="00E67CD3">
                  <w:rPr>
                    <w:rFonts w:ascii="Arial" w:hAnsi="Arial" w:cs="Arial"/>
                    <w:sz w:val="21"/>
                    <w:szCs w:val="21"/>
                  </w:rPr>
                  <w:t>Bitte wählen</w:t>
                </w:r>
              </w:sdtContent>
            </w:sdt>
          </w:p>
        </w:tc>
      </w:tr>
      <w:tr w:rsidR="00C64CFD" w:rsidRPr="00E67CD3" w:rsidTr="009B1641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C64CFD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Agglomeration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alias w:val="Agglomeration"/>
            <w:tag w:val="Agglomeration"/>
            <w:id w:val="2135983444"/>
            <w:placeholder>
              <w:docPart w:val="EDA4A1273B714CECB2C1287B7C531BF9"/>
            </w:placeholder>
            <w:comboBox>
              <w:listItem w:displayText="Bitte wählen" w:value="Bitte wählen"/>
              <w:listItem w:displayText="Bern" w:value="Bern"/>
              <w:listItem w:displayText="Biel/Bienne-Lyss" w:value="Biel/Bienne-Lyss"/>
              <w:listItem w:displayText="Burgdorf" w:value="Burgdorf"/>
              <w:listItem w:displayText="Interlaken" w:value="Interlaken"/>
              <w:listItem w:displayText="Langenthal" w:value="Langenthal"/>
              <w:listItem w:displayText="Thun" w:value="Thun"/>
            </w:comboBox>
          </w:sdtPr>
          <w:sdtEndPr/>
          <w:sdtContent>
            <w:tc>
              <w:tcPr>
                <w:tcW w:w="6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64CFD" w:rsidRPr="00E67CD3" w:rsidRDefault="00C64CFD" w:rsidP="00F03564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</w:rPr>
                </w:pPr>
                <w:r w:rsidRPr="00E67CD3">
                  <w:rPr>
                    <w:rFonts w:ascii="Arial" w:hAnsi="Arial" w:cs="Arial"/>
                    <w:sz w:val="21"/>
                    <w:szCs w:val="21"/>
                  </w:rPr>
                  <w:t>Bitte wählen</w:t>
                </w:r>
              </w:p>
            </w:tc>
          </w:sdtContent>
        </w:sdt>
      </w:tr>
      <w:tr w:rsidR="00C64CFD" w:rsidRPr="00E67CD3" w:rsidTr="009B1641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C64CFD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Gemeinde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B3043A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alias w:val="Gemeinde"/>
                <w:tag w:val="Text"/>
                <w:id w:val="-522480191"/>
                <w:placeholder>
                  <w:docPart w:val="8108740DE864499CADCCF7315686621C"/>
                </w:placeholder>
                <w:showingPlcHdr/>
                <w:text/>
              </w:sdtPr>
              <w:sdtEndPr/>
              <w:sdtContent>
                <w:r w:rsidR="00F03564" w:rsidRPr="00E67CD3">
                  <w:rPr>
                    <w:rStyle w:val="Platzhaltertext"/>
                    <w:rFonts w:ascii="Arial" w:hAnsi="Arial" w:cs="Arial"/>
                    <w:sz w:val="21"/>
                    <w:szCs w:val="21"/>
                  </w:rPr>
                  <w:t>....................</w:t>
                </w:r>
              </w:sdtContent>
            </w:sdt>
          </w:p>
        </w:tc>
      </w:tr>
      <w:tr w:rsidR="00C64CFD" w:rsidRPr="00E67CD3" w:rsidTr="009B1641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C64CFD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OIK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B3043A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alias w:val="OIK"/>
                <w:tag w:val="OIK"/>
                <w:id w:val="972022866"/>
                <w:placeholder>
                  <w:docPart w:val="C2DAED4B3F104AB39CC13E9931C8595E"/>
                </w:placeholder>
                <w:comboBox>
                  <w:listItem w:displayText="Bitte wählen" w:value="Bitte wählen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---" w:value="---"/>
                </w:comboBox>
              </w:sdtPr>
              <w:sdtEndPr/>
              <w:sdtContent>
                <w:r w:rsidR="00C64CFD" w:rsidRPr="00E67CD3">
                  <w:rPr>
                    <w:rFonts w:ascii="Arial" w:hAnsi="Arial" w:cs="Arial"/>
                    <w:sz w:val="21"/>
                    <w:szCs w:val="21"/>
                  </w:rPr>
                  <w:t>Bitte wählen</w:t>
                </w:r>
              </w:sdtContent>
            </w:sdt>
          </w:p>
        </w:tc>
      </w:tr>
      <w:tr w:rsidR="00C64CFD" w:rsidRPr="00E67CD3" w:rsidTr="009B1641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C64CFD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Identifikations-Nr.</w:t>
            </w:r>
          </w:p>
          <w:p w:rsidR="00C64CFD" w:rsidRPr="00E67CD3" w:rsidRDefault="00C64CFD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67CD3">
              <w:rPr>
                <w:rFonts w:ascii="Arial" w:hAnsi="Arial" w:cs="Arial"/>
                <w:sz w:val="21"/>
                <w:szCs w:val="21"/>
              </w:rPr>
              <w:t>FinV</w:t>
            </w:r>
            <w:proofErr w:type="spellEnd"/>
            <w:r w:rsidRPr="00E67CD3">
              <w:rPr>
                <w:rFonts w:ascii="Arial" w:hAnsi="Arial" w:cs="Arial"/>
                <w:sz w:val="21"/>
                <w:szCs w:val="21"/>
              </w:rPr>
              <w:t xml:space="preserve"> / ARE-Code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FD" w:rsidRPr="00E67CD3" w:rsidRDefault="00C64CFD" w:rsidP="00F03564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FinV"/>
            <w:r w:rsidRPr="00E67CD3">
              <w:rPr>
                <w:rFonts w:ascii="Arial" w:hAnsi="Arial" w:cs="Arial"/>
                <w:b/>
                <w:sz w:val="21"/>
                <w:szCs w:val="21"/>
              </w:rPr>
              <w:t>135xxxxx</w:t>
            </w:r>
            <w:bookmarkEnd w:id="0"/>
            <w:r w:rsidRPr="00E67CD3">
              <w:rPr>
                <w:rFonts w:ascii="Arial" w:hAnsi="Arial" w:cs="Arial"/>
                <w:b/>
                <w:sz w:val="21"/>
                <w:szCs w:val="21"/>
              </w:rPr>
              <w:t xml:space="preserve"> / </w:t>
            </w:r>
            <w:bookmarkStart w:id="1" w:name="ARECode"/>
            <w:r w:rsidRPr="00E67CD3">
              <w:rPr>
                <w:rFonts w:ascii="Arial" w:hAnsi="Arial" w:cs="Arial"/>
                <w:b/>
                <w:sz w:val="21"/>
                <w:szCs w:val="21"/>
              </w:rPr>
              <w:t>0yyy.zzz</w:t>
            </w:r>
            <w:bookmarkEnd w:id="1"/>
          </w:p>
        </w:tc>
      </w:tr>
      <w:tr w:rsidR="00C64CFD" w:rsidRPr="00E67CD3" w:rsidTr="009B1641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CFD" w:rsidRPr="00E67CD3" w:rsidRDefault="00C64CFD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Bezeichnung</w:t>
            </w:r>
          </w:p>
          <w:p w:rsidR="00C64CFD" w:rsidRPr="00E67CD3" w:rsidRDefault="00C64CFD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 xml:space="preserve">(Text gem. 1. Seite der Finanzierungsvereinbarung </w:t>
            </w:r>
            <w:proofErr w:type="spellStart"/>
            <w:r w:rsidRPr="00E67CD3">
              <w:rPr>
                <w:rFonts w:ascii="Arial" w:hAnsi="Arial" w:cs="Arial"/>
                <w:sz w:val="21"/>
                <w:szCs w:val="21"/>
              </w:rPr>
              <w:t>FinV</w:t>
            </w:r>
            <w:proofErr w:type="spellEnd"/>
            <w:r w:rsidRPr="00E67CD3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FD" w:rsidRPr="00E67CD3" w:rsidRDefault="00C64CFD" w:rsidP="00F03564">
            <w:pPr>
              <w:pStyle w:val="beVerborgenerKommentar"/>
              <w:spacing w:before="40" w:after="40" w:line="240" w:lineRule="auto"/>
              <w:rPr>
                <w:rFonts w:ascii="Arial" w:hAnsi="Arial" w:cs="Arial"/>
                <w:i w:val="0"/>
                <w:color w:val="auto"/>
                <w:sz w:val="21"/>
                <w:szCs w:val="21"/>
              </w:rPr>
            </w:pPr>
          </w:p>
          <w:p w:rsidR="00C64CFD" w:rsidRPr="00E67CD3" w:rsidRDefault="00C64CFD" w:rsidP="00F03564">
            <w:pPr>
              <w:pStyle w:val="beVerborgenerKommentar"/>
              <w:rPr>
                <w:rFonts w:ascii="Arial" w:hAnsi="Arial" w:cs="Arial"/>
              </w:rPr>
            </w:pPr>
            <w:r w:rsidRPr="00E67CD3">
              <w:rPr>
                <w:rFonts w:ascii="Arial" w:hAnsi="Arial" w:cs="Arial"/>
              </w:rPr>
              <w:t>Hier den Text eingeben, bitte prägnante Bezeichnung fett markieren</w:t>
            </w:r>
          </w:p>
          <w:p w:rsidR="00C64CFD" w:rsidRPr="00E67CD3" w:rsidRDefault="00C64CFD" w:rsidP="00F03564">
            <w:pPr>
              <w:pStyle w:val="beVerborgenerKommentar"/>
              <w:rPr>
                <w:highlight w:val="yellow"/>
              </w:rPr>
            </w:pPr>
            <w:r w:rsidRPr="00E67CD3">
              <w:rPr>
                <w:rFonts w:ascii="Arial" w:hAnsi="Arial" w:cs="Arial"/>
              </w:rPr>
              <w:t xml:space="preserve">Beispiel: Bern, Velo </w:t>
            </w:r>
            <w:r w:rsidRPr="00E67CD3">
              <w:rPr>
                <w:rFonts w:ascii="Arial" w:hAnsi="Arial" w:cs="Arial"/>
                <w:b/>
              </w:rPr>
              <w:t>Bahnhofstrasse</w:t>
            </w:r>
          </w:p>
        </w:tc>
      </w:tr>
    </w:tbl>
    <w:p w:rsidR="00F03564" w:rsidRPr="00E67CD3" w:rsidRDefault="00F03564" w:rsidP="00F03564">
      <w:pPr>
        <w:spacing w:after="120"/>
        <w:rPr>
          <w:rFonts w:ascii="Arial" w:hAnsi="Arial" w:cs="Arial"/>
          <w:b/>
          <w:bCs/>
          <w:sz w:val="21"/>
          <w:szCs w:val="40"/>
        </w:rPr>
      </w:pPr>
    </w:p>
    <w:p w:rsidR="00F03564" w:rsidRPr="00E67CD3" w:rsidRDefault="00F03564" w:rsidP="00F03564">
      <w:pPr>
        <w:spacing w:after="120"/>
        <w:rPr>
          <w:rFonts w:ascii="Arial" w:hAnsi="Arial" w:cs="Arial"/>
          <w:sz w:val="17"/>
          <w:szCs w:val="17"/>
        </w:rPr>
      </w:pPr>
      <w:r w:rsidRPr="00E67CD3">
        <w:rPr>
          <w:rFonts w:ascii="Arial" w:hAnsi="Arial" w:cs="Arial"/>
          <w:b/>
          <w:bCs/>
          <w:sz w:val="21"/>
          <w:szCs w:val="40"/>
        </w:rPr>
        <w:t>Inhaltsverzeichnis</w:t>
      </w:r>
      <w:r w:rsidRPr="00E67CD3">
        <w:rPr>
          <w:rFonts w:ascii="Arial" w:hAnsi="Arial" w:cs="Arial"/>
          <w:b/>
          <w:bCs/>
          <w:sz w:val="21"/>
          <w:szCs w:val="40"/>
        </w:rPr>
        <w:br/>
      </w:r>
      <w:r w:rsidRPr="00E67CD3">
        <w:rPr>
          <w:rFonts w:ascii="Arial" w:hAnsi="Arial" w:cs="Arial"/>
          <w:sz w:val="17"/>
          <w:szCs w:val="17"/>
        </w:rPr>
        <w:t>(Infos unter den jeweiligen Ziffern)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4"/>
        <w:gridCol w:w="4169"/>
        <w:gridCol w:w="1017"/>
        <w:gridCol w:w="1052"/>
        <w:gridCol w:w="1241"/>
        <w:gridCol w:w="1228"/>
      </w:tblGrid>
      <w:tr w:rsidR="00F03564" w:rsidRPr="00E67CD3" w:rsidTr="003D0942">
        <w:tc>
          <w:tcPr>
            <w:tcW w:w="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67CD3">
              <w:rPr>
                <w:rFonts w:ascii="Arial" w:hAnsi="Arial" w:cs="Arial"/>
                <w:b/>
                <w:sz w:val="21"/>
                <w:szCs w:val="21"/>
              </w:rPr>
              <w:t>Nr.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E67CD3">
              <w:rPr>
                <w:rFonts w:ascii="Arial" w:hAnsi="Arial" w:cs="Arial"/>
                <w:b/>
                <w:sz w:val="21"/>
                <w:szCs w:val="21"/>
              </w:rPr>
              <w:t>Text</w:t>
            </w:r>
          </w:p>
        </w:tc>
        <w:tc>
          <w:tcPr>
            <w:tcW w:w="10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3D0942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E67CD3">
              <w:rPr>
                <w:rFonts w:ascii="Arial" w:hAnsi="Arial" w:cs="Arial"/>
                <w:b/>
                <w:sz w:val="21"/>
                <w:szCs w:val="21"/>
              </w:rPr>
              <w:t>Form.</w:t>
            </w:r>
          </w:p>
          <w:p w:rsidR="00F03564" w:rsidRPr="00E67CD3" w:rsidRDefault="00F03564" w:rsidP="003D0942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E67CD3">
              <w:rPr>
                <w:rFonts w:ascii="Arial" w:hAnsi="Arial" w:cs="Arial"/>
                <w:b/>
                <w:sz w:val="21"/>
                <w:szCs w:val="21"/>
              </w:rPr>
              <w:t>vom</w:t>
            </w:r>
          </w:p>
        </w:tc>
        <w:tc>
          <w:tcPr>
            <w:tcW w:w="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3D0942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E67CD3">
              <w:rPr>
                <w:rFonts w:ascii="Arial" w:hAnsi="Arial" w:cs="Arial"/>
                <w:b/>
                <w:sz w:val="21"/>
                <w:szCs w:val="21"/>
              </w:rPr>
              <w:t>Anhang</w:t>
            </w:r>
          </w:p>
        </w:tc>
        <w:tc>
          <w:tcPr>
            <w:tcW w:w="12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3D0942" w:rsidP="003D0942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Unter</w:t>
            </w:r>
            <w:r w:rsidR="00F03564" w:rsidRPr="00E67CD3">
              <w:rPr>
                <w:rFonts w:ascii="Arial" w:hAnsi="Arial" w:cs="Arial"/>
                <w:b/>
                <w:sz w:val="21"/>
                <w:szCs w:val="21"/>
              </w:rPr>
              <w:t>zeichnung</w:t>
            </w:r>
          </w:p>
        </w:tc>
        <w:tc>
          <w:tcPr>
            <w:tcW w:w="12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3D0942" w:rsidP="003D0942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Anzahl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F03564" w:rsidRPr="00E67CD3">
              <w:rPr>
                <w:rFonts w:ascii="Arial" w:hAnsi="Arial" w:cs="Arial"/>
                <w:b/>
                <w:sz w:val="21"/>
                <w:szCs w:val="21"/>
              </w:rPr>
              <w:t>Ex</w:t>
            </w:r>
            <w:r>
              <w:rPr>
                <w:rFonts w:ascii="Arial" w:hAnsi="Arial" w:cs="Arial"/>
                <w:b/>
                <w:sz w:val="21"/>
                <w:szCs w:val="21"/>
              </w:rPr>
              <w:t>emplare</w:t>
            </w:r>
          </w:p>
        </w:tc>
      </w:tr>
      <w:tr w:rsidR="00F03564" w:rsidRPr="00E67CD3" w:rsidTr="003D0942">
        <w:tc>
          <w:tcPr>
            <w:tcW w:w="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Schlussabrechnung/-bericht (Word)</w:t>
            </w:r>
          </w:p>
        </w:tc>
        <w:tc>
          <w:tcPr>
            <w:tcW w:w="10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ASTRA</w:t>
            </w:r>
          </w:p>
        </w:tc>
        <w:tc>
          <w:tcPr>
            <w:tcW w:w="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H</w:t>
            </w:r>
          </w:p>
        </w:tc>
        <w:tc>
          <w:tcPr>
            <w:tcW w:w="12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2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F03564" w:rsidRPr="00E67CD3" w:rsidTr="003D0942">
        <w:tc>
          <w:tcPr>
            <w:tcW w:w="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Kalkulation definitiver Bundesbeitrag und Kennzahlen Termin- und Kostencontrolling (Excel)</w:t>
            </w:r>
          </w:p>
        </w:tc>
        <w:tc>
          <w:tcPr>
            <w:tcW w:w="10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ASTRA</w:t>
            </w:r>
          </w:p>
        </w:tc>
        <w:tc>
          <w:tcPr>
            <w:tcW w:w="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H1+H2</w:t>
            </w:r>
          </w:p>
        </w:tc>
        <w:tc>
          <w:tcPr>
            <w:tcW w:w="12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2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F03564" w:rsidRPr="00E67CD3" w:rsidTr="003D0942">
        <w:tc>
          <w:tcPr>
            <w:tcW w:w="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8F6C28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Kostenzusammenstellung (Excel)/</w:t>
            </w:r>
            <w:r w:rsidR="008F6C28" w:rsidRPr="00E67CD3">
              <w:rPr>
                <w:rFonts w:ascii="Arial" w:hAnsi="Arial" w:cs="Arial"/>
                <w:sz w:val="21"/>
                <w:szCs w:val="21"/>
              </w:rPr>
              <w:br/>
            </w:r>
            <w:r w:rsidRPr="00E67CD3">
              <w:rPr>
                <w:rFonts w:ascii="Arial" w:hAnsi="Arial" w:cs="Arial"/>
                <w:sz w:val="21"/>
                <w:szCs w:val="21"/>
              </w:rPr>
              <w:t>Belegverzeichnis</w:t>
            </w:r>
          </w:p>
        </w:tc>
        <w:tc>
          <w:tcPr>
            <w:tcW w:w="10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TBA</w:t>
            </w:r>
          </w:p>
        </w:tc>
        <w:tc>
          <w:tcPr>
            <w:tcW w:w="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2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F03564" w:rsidRPr="00E67CD3" w:rsidTr="003D0942">
        <w:tc>
          <w:tcPr>
            <w:tcW w:w="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 xml:space="preserve">Fotodossier (vorher/nachher) </w:t>
            </w:r>
          </w:p>
        </w:tc>
        <w:tc>
          <w:tcPr>
            <w:tcW w:w="10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F03564" w:rsidRPr="00E67CD3" w:rsidTr="003D0942">
        <w:tc>
          <w:tcPr>
            <w:tcW w:w="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 xml:space="preserve">Ausführungspläne: </w:t>
            </w:r>
          </w:p>
          <w:p w:rsidR="00F03564" w:rsidRPr="00143EF3" w:rsidRDefault="00F03564" w:rsidP="00143EF3">
            <w:pPr>
              <w:pStyle w:val="beAufzhlung1"/>
              <w:rPr>
                <w:rFonts w:ascii="Arial" w:hAnsi="Arial"/>
                <w:sz w:val="21"/>
              </w:rPr>
            </w:pPr>
            <w:r w:rsidRPr="00143EF3">
              <w:rPr>
                <w:rFonts w:ascii="Arial" w:hAnsi="Arial"/>
                <w:sz w:val="21"/>
              </w:rPr>
              <w:t>Situationsplan ~</w:t>
            </w:r>
            <w:r w:rsidR="001F6E85" w:rsidRPr="00143EF3">
              <w:rPr>
                <w:rFonts w:ascii="Arial" w:hAnsi="Arial"/>
                <w:sz w:val="21"/>
              </w:rPr>
              <w:t xml:space="preserve"> </w:t>
            </w:r>
            <w:r w:rsidR="00143EF3" w:rsidRPr="00143EF3">
              <w:rPr>
                <w:rFonts w:ascii="Arial" w:hAnsi="Arial"/>
                <w:sz w:val="21"/>
              </w:rPr>
              <w:t>1:250</w:t>
            </w:r>
          </w:p>
          <w:p w:rsidR="00F03564" w:rsidRPr="00E67CD3" w:rsidRDefault="00F03564" w:rsidP="00143EF3">
            <w:pPr>
              <w:pStyle w:val="beAufzhlung1"/>
            </w:pPr>
            <w:r w:rsidRPr="00143EF3">
              <w:rPr>
                <w:rFonts w:ascii="Arial" w:hAnsi="Arial"/>
                <w:sz w:val="21"/>
              </w:rPr>
              <w:t>Querprofil ~</w:t>
            </w:r>
            <w:r w:rsidR="001F6E85" w:rsidRPr="00143EF3">
              <w:rPr>
                <w:rFonts w:ascii="Arial" w:hAnsi="Arial"/>
                <w:sz w:val="21"/>
              </w:rPr>
              <w:t xml:space="preserve"> </w:t>
            </w:r>
            <w:r w:rsidRPr="00143EF3">
              <w:rPr>
                <w:rFonts w:ascii="Arial" w:hAnsi="Arial"/>
                <w:sz w:val="21"/>
              </w:rPr>
              <w:t>1:50</w:t>
            </w:r>
          </w:p>
        </w:tc>
        <w:tc>
          <w:tcPr>
            <w:tcW w:w="10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F03564" w:rsidRPr="00E67CD3" w:rsidTr="003D0942">
        <w:tc>
          <w:tcPr>
            <w:tcW w:w="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Abnahmeprotokoll</w:t>
            </w:r>
          </w:p>
        </w:tc>
        <w:tc>
          <w:tcPr>
            <w:tcW w:w="10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2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F03564" w:rsidRPr="00E67CD3" w:rsidTr="003D0942">
        <w:tc>
          <w:tcPr>
            <w:tcW w:w="6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43EF3" w:rsidRDefault="00F03564" w:rsidP="00F03564">
            <w:pPr>
              <w:pStyle w:val="BVEStandard"/>
              <w:spacing w:before="40" w:after="40" w:line="240" w:lineRule="auto"/>
              <w:contextualSpacing w:val="0"/>
              <w:rPr>
                <w:rFonts w:cs="Arial"/>
                <w:sz w:val="21"/>
                <w:szCs w:val="21"/>
              </w:rPr>
            </w:pPr>
            <w:r w:rsidRPr="00E67CD3">
              <w:rPr>
                <w:rFonts w:cs="Arial"/>
                <w:sz w:val="21"/>
                <w:szCs w:val="21"/>
              </w:rPr>
              <w:t>Weitere Dokumente</w:t>
            </w:r>
          </w:p>
          <w:p w:rsidR="00F03564" w:rsidRPr="00143EF3" w:rsidRDefault="00143EF3" w:rsidP="00143EF3">
            <w:pPr>
              <w:pStyle w:val="beAufzhlung1"/>
              <w:rPr>
                <w:rFonts w:ascii="Arial" w:hAnsi="Arial" w:cs="Arial"/>
                <w:sz w:val="21"/>
                <w:szCs w:val="21"/>
              </w:rPr>
            </w:pPr>
            <w:r w:rsidRPr="00143EF3">
              <w:rPr>
                <w:rFonts w:ascii="Arial" w:hAnsi="Arial" w:cs="Arial"/>
                <w:sz w:val="21"/>
                <w:szCs w:val="21"/>
              </w:rPr>
              <w:t xml:space="preserve">Einzahlungsschein </w:t>
            </w:r>
            <w:r w:rsidR="00F03564" w:rsidRPr="00143EF3">
              <w:rPr>
                <w:rStyle w:val="beVerborgenerKommentarZchn"/>
              </w:rPr>
              <w:t>Beilagen falls nötig</w:t>
            </w:r>
          </w:p>
        </w:tc>
        <w:tc>
          <w:tcPr>
            <w:tcW w:w="10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4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3564" w:rsidRPr="00E67CD3" w:rsidRDefault="00F03564" w:rsidP="00F03564">
            <w:pPr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7CD3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</w:tbl>
    <w:p w:rsidR="00F03564" w:rsidRPr="00E67CD3" w:rsidRDefault="00F03564" w:rsidP="00F03564">
      <w:pPr>
        <w:spacing w:after="120"/>
        <w:rPr>
          <w:rFonts w:ascii="Arial" w:hAnsi="Arial" w:cs="Arial"/>
          <w:sz w:val="20"/>
        </w:rPr>
      </w:pPr>
    </w:p>
    <w:p w:rsidR="00DE1710" w:rsidRPr="004F3BAF" w:rsidRDefault="00DE1710" w:rsidP="00F03564">
      <w:pPr>
        <w:spacing w:after="120"/>
        <w:rPr>
          <w:rFonts w:ascii="Arial" w:hAnsi="Arial" w:cs="Arial"/>
          <w:b/>
          <w:sz w:val="21"/>
          <w:szCs w:val="21"/>
        </w:rPr>
      </w:pPr>
      <w:r w:rsidRPr="004F3BAF">
        <w:rPr>
          <w:rFonts w:ascii="Arial" w:hAnsi="Arial" w:cs="Arial"/>
          <w:b/>
          <w:sz w:val="21"/>
          <w:szCs w:val="21"/>
        </w:rPr>
        <w:t>Wichtige Hinweise:</w:t>
      </w:r>
    </w:p>
    <w:p w:rsidR="00940EA4" w:rsidRPr="00E67CD3" w:rsidRDefault="00143EF3" w:rsidP="00DE1710">
      <w:pPr>
        <w:pStyle w:val="beAufzhlung1"/>
        <w:spacing w:after="120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Die </w:t>
      </w:r>
      <w:r w:rsidR="00DE1710" w:rsidRPr="00E67CD3">
        <w:rPr>
          <w:rFonts w:ascii="Arial" w:hAnsi="Arial"/>
          <w:sz w:val="21"/>
        </w:rPr>
        <w:t>geforderten</w:t>
      </w:r>
      <w:r w:rsidR="00940EA4" w:rsidRPr="00E67CD3">
        <w:rPr>
          <w:rFonts w:ascii="Arial" w:hAnsi="Arial"/>
          <w:sz w:val="21"/>
        </w:rPr>
        <w:t xml:space="preserve"> Dokumente </w:t>
      </w:r>
      <w:r>
        <w:rPr>
          <w:rFonts w:ascii="Arial" w:hAnsi="Arial"/>
          <w:sz w:val="21"/>
        </w:rPr>
        <w:t xml:space="preserve">sind </w:t>
      </w:r>
      <w:r w:rsidR="00940EA4" w:rsidRPr="00E67CD3">
        <w:rPr>
          <w:rFonts w:ascii="Arial" w:hAnsi="Arial"/>
          <w:sz w:val="21"/>
        </w:rPr>
        <w:t xml:space="preserve">lose und </w:t>
      </w:r>
      <w:proofErr w:type="spellStart"/>
      <w:r w:rsidR="00940EA4" w:rsidRPr="00E67CD3">
        <w:rPr>
          <w:rFonts w:ascii="Arial" w:hAnsi="Arial"/>
          <w:sz w:val="21"/>
        </w:rPr>
        <w:t>ungelocht</w:t>
      </w:r>
      <w:proofErr w:type="spellEnd"/>
      <w:r w:rsidR="00940EA4" w:rsidRPr="00E67CD3">
        <w:rPr>
          <w:rFonts w:ascii="Arial" w:hAnsi="Arial"/>
          <w:sz w:val="21"/>
        </w:rPr>
        <w:t xml:space="preserve"> ein</w:t>
      </w:r>
      <w:r>
        <w:rPr>
          <w:rFonts w:ascii="Arial" w:hAnsi="Arial"/>
          <w:sz w:val="21"/>
        </w:rPr>
        <w:t>zureichen</w:t>
      </w:r>
      <w:r w:rsidR="00940EA4" w:rsidRPr="00E67CD3">
        <w:rPr>
          <w:rFonts w:ascii="Arial" w:hAnsi="Arial"/>
          <w:sz w:val="21"/>
        </w:rPr>
        <w:t>. Auf dem mitgelieferten USB-Stick müssen alle Dateien im Originalformat und die unterschriebenen PDF-Versionen gespeichert sein.</w:t>
      </w:r>
    </w:p>
    <w:p w:rsidR="0043711E" w:rsidRDefault="00143EF3" w:rsidP="00DE1710">
      <w:pPr>
        <w:pStyle w:val="beAufzhlung1"/>
        <w:spacing w:after="120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Das </w:t>
      </w:r>
      <w:r w:rsidR="00940EA4" w:rsidRPr="00E67CD3">
        <w:rPr>
          <w:rFonts w:ascii="Arial" w:hAnsi="Arial"/>
          <w:sz w:val="21"/>
        </w:rPr>
        <w:t>Dokument</w:t>
      </w:r>
      <w:r w:rsidR="004A297E">
        <w:rPr>
          <w:rFonts w:ascii="Arial" w:hAnsi="Arial"/>
          <w:sz w:val="21"/>
        </w:rPr>
        <w:t xml:space="preserve"> ist</w:t>
      </w:r>
      <w:r w:rsidR="00940EA4" w:rsidRPr="00E67CD3">
        <w:rPr>
          <w:rFonts w:ascii="Arial" w:hAnsi="Arial"/>
          <w:sz w:val="21"/>
        </w:rPr>
        <w:t xml:space="preserve"> auf einzelne Seiten </w:t>
      </w:r>
      <w:r w:rsidR="004A297E">
        <w:rPr>
          <w:rFonts w:ascii="Arial" w:hAnsi="Arial"/>
          <w:sz w:val="21"/>
        </w:rPr>
        <w:t xml:space="preserve">zu </w:t>
      </w:r>
      <w:r w:rsidR="00940EA4" w:rsidRPr="00E67CD3">
        <w:rPr>
          <w:rFonts w:ascii="Arial" w:hAnsi="Arial"/>
          <w:sz w:val="21"/>
        </w:rPr>
        <w:t xml:space="preserve">drucken und für die Abgabe als Register </w:t>
      </w:r>
      <w:r w:rsidR="004A297E">
        <w:rPr>
          <w:rFonts w:ascii="Arial" w:hAnsi="Arial"/>
          <w:sz w:val="21"/>
        </w:rPr>
        <w:t xml:space="preserve">zu </w:t>
      </w:r>
      <w:r w:rsidR="00940EA4" w:rsidRPr="00E67CD3">
        <w:rPr>
          <w:rFonts w:ascii="Arial" w:hAnsi="Arial"/>
          <w:sz w:val="21"/>
        </w:rPr>
        <w:t>verwenden.</w:t>
      </w:r>
    </w:p>
    <w:p w:rsidR="0043711E" w:rsidRDefault="0043711E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br w:type="page"/>
      </w:r>
    </w:p>
    <w:p w:rsidR="0043711E" w:rsidRDefault="0043711E" w:rsidP="0043711E">
      <w:pPr>
        <w:pStyle w:val="Formatvorlageberschrift1LateinArial105Pt"/>
      </w:pPr>
      <w:r>
        <w:lastRenderedPageBreak/>
        <w:t>Schlussabrechnung/-bericht (Anhang H)</w:t>
      </w:r>
    </w:p>
    <w:p w:rsidR="0043711E" w:rsidRPr="0043711E" w:rsidRDefault="0043711E" w:rsidP="0043711E">
      <w:pPr>
        <w:rPr>
          <w:rFonts w:ascii="Arial" w:hAnsi="Arial"/>
          <w:sz w:val="21"/>
        </w:rPr>
      </w:pPr>
      <w:r w:rsidRPr="0043711E">
        <w:rPr>
          <w:rFonts w:ascii="Arial" w:hAnsi="Arial"/>
          <w:sz w:val="21"/>
        </w:rPr>
        <w:t>Auszufüllen durch die Gesuchstellerin.</w:t>
      </w:r>
    </w:p>
    <w:p w:rsidR="0043711E" w:rsidRPr="0043711E" w:rsidRDefault="0043711E" w:rsidP="0043711E">
      <w:pPr>
        <w:rPr>
          <w:rFonts w:ascii="Arial" w:hAnsi="Arial"/>
          <w:sz w:val="21"/>
        </w:rPr>
      </w:pPr>
    </w:p>
    <w:p w:rsidR="0043711E" w:rsidRPr="0043711E" w:rsidRDefault="00143EF3" w:rsidP="0043711E">
      <w:pPr>
        <w:rPr>
          <w:rFonts w:ascii="Arial" w:hAnsi="Arial"/>
          <w:sz w:val="21"/>
        </w:rPr>
      </w:pPr>
      <w:r w:rsidRPr="00143EF3">
        <w:rPr>
          <w:rFonts w:ascii="Arial" w:hAnsi="Arial"/>
          <w:sz w:val="21"/>
        </w:rPr>
        <w:t xml:space="preserve">Unterzeichnung durch die </w:t>
      </w:r>
      <w:r w:rsidRPr="00143EF3">
        <w:rPr>
          <w:rFonts w:ascii="Arial" w:hAnsi="Arial"/>
          <w:b/>
          <w:sz w:val="21"/>
        </w:rPr>
        <w:t>Gemeinde</w:t>
      </w:r>
      <w:r w:rsidRPr="00143EF3">
        <w:rPr>
          <w:rFonts w:ascii="Arial" w:hAnsi="Arial"/>
          <w:sz w:val="21"/>
        </w:rPr>
        <w:t xml:space="preserve"> (inkl. Ort, Datum und Stempel) bei kommunalen Massnahmen bzw. durch den zuständigen </w:t>
      </w:r>
      <w:r w:rsidRPr="00143EF3">
        <w:rPr>
          <w:rFonts w:ascii="Arial" w:hAnsi="Arial"/>
          <w:b/>
          <w:sz w:val="21"/>
        </w:rPr>
        <w:t>TBA-OIK</w:t>
      </w:r>
      <w:r w:rsidRPr="00143EF3">
        <w:rPr>
          <w:rFonts w:ascii="Arial" w:hAnsi="Arial"/>
          <w:sz w:val="21"/>
        </w:rPr>
        <w:t xml:space="preserve"> bei kantonalen Massnahmen unten auf der letzten Seite unterhalb der «Aufzählung Anhänge» im </w:t>
      </w:r>
      <w:r w:rsidRPr="00143EF3">
        <w:rPr>
          <w:rFonts w:ascii="Arial" w:hAnsi="Arial"/>
          <w:b/>
          <w:sz w:val="21"/>
        </w:rPr>
        <w:t>leeren</w:t>
      </w:r>
      <w:r w:rsidRPr="00143EF3">
        <w:rPr>
          <w:rFonts w:ascii="Arial" w:hAnsi="Arial"/>
          <w:sz w:val="21"/>
        </w:rPr>
        <w:t xml:space="preserve"> Bereich.</w:t>
      </w:r>
    </w:p>
    <w:p w:rsidR="0043711E" w:rsidRPr="0043711E" w:rsidRDefault="0043711E" w:rsidP="0043711E">
      <w:pPr>
        <w:rPr>
          <w:rFonts w:ascii="Arial" w:hAnsi="Arial"/>
          <w:sz w:val="21"/>
        </w:rPr>
      </w:pPr>
    </w:p>
    <w:p w:rsidR="00940EA4" w:rsidRDefault="0043711E" w:rsidP="0043711E">
      <w:pPr>
        <w:rPr>
          <w:rFonts w:ascii="Arial" w:hAnsi="Arial"/>
          <w:sz w:val="21"/>
        </w:rPr>
      </w:pPr>
      <w:r w:rsidRPr="0043711E">
        <w:rPr>
          <w:rFonts w:ascii="Arial" w:hAnsi="Arial"/>
          <w:sz w:val="21"/>
        </w:rPr>
        <w:t xml:space="preserve">Als Vertretung der kantonalen Behörde unterzeichnen der Abteilungsvorsteher und die zuständige Person für Agglomerationsprogramme </w:t>
      </w:r>
      <w:r w:rsidR="00143EF3">
        <w:rPr>
          <w:rFonts w:ascii="Arial" w:hAnsi="Arial"/>
          <w:sz w:val="21"/>
        </w:rPr>
        <w:t>des</w:t>
      </w:r>
      <w:r w:rsidRPr="0043711E">
        <w:rPr>
          <w:rFonts w:ascii="Arial" w:hAnsi="Arial"/>
          <w:sz w:val="21"/>
        </w:rPr>
        <w:t xml:space="preserve"> TBA-DLZ in den dafür vorgesehenen Feldern.</w:t>
      </w:r>
    </w:p>
    <w:p w:rsidR="00294B13" w:rsidRPr="00294B13" w:rsidRDefault="00294B13" w:rsidP="006A6F80">
      <w:pPr>
        <w:pStyle w:val="Formatvorlageberschrift1LateinArial105Pt"/>
      </w:pPr>
      <w:r w:rsidRPr="00294B13">
        <w:t>Kalkulation definitiver Bundesbeitrag und Kennzahlen Termin- und Kostencontrolling</w:t>
      </w:r>
      <w:r>
        <w:t xml:space="preserve"> </w:t>
      </w:r>
      <w:r>
        <w:br/>
      </w:r>
      <w:r w:rsidRPr="00294B13">
        <w:t>(Anhänge 1 und H2)</w:t>
      </w:r>
    </w:p>
    <w:p w:rsidR="00294B13" w:rsidRPr="00294B13" w:rsidRDefault="00294B13" w:rsidP="00294B13">
      <w:pPr>
        <w:rPr>
          <w:rFonts w:ascii="Arial" w:hAnsi="Arial"/>
          <w:sz w:val="21"/>
        </w:rPr>
      </w:pPr>
      <w:r w:rsidRPr="00294B13">
        <w:rPr>
          <w:rFonts w:ascii="Arial" w:hAnsi="Arial"/>
          <w:sz w:val="21"/>
        </w:rPr>
        <w:t>Auszufü</w:t>
      </w:r>
      <w:r w:rsidR="00C55A90">
        <w:rPr>
          <w:rFonts w:ascii="Arial" w:hAnsi="Arial"/>
          <w:sz w:val="21"/>
        </w:rPr>
        <w:t>llen durch die Gesuchstellerin.</w:t>
      </w:r>
    </w:p>
    <w:p w:rsidR="00294B13" w:rsidRPr="00294B13" w:rsidRDefault="00294B13" w:rsidP="00294B13">
      <w:pPr>
        <w:rPr>
          <w:rFonts w:ascii="Arial" w:hAnsi="Arial"/>
          <w:sz w:val="21"/>
        </w:rPr>
      </w:pPr>
    </w:p>
    <w:p w:rsidR="00294B13" w:rsidRPr="00294B13" w:rsidRDefault="00294B13" w:rsidP="00294B13">
      <w:pPr>
        <w:rPr>
          <w:rFonts w:ascii="Arial" w:hAnsi="Arial"/>
          <w:b/>
          <w:sz w:val="21"/>
        </w:rPr>
      </w:pPr>
      <w:r w:rsidRPr="00294B13">
        <w:rPr>
          <w:rFonts w:ascii="Arial" w:hAnsi="Arial"/>
          <w:b/>
          <w:sz w:val="21"/>
        </w:rPr>
        <w:t>Register 1 «Angaben Schlussabrechnung»</w:t>
      </w:r>
    </w:p>
    <w:p w:rsidR="00294B13" w:rsidRPr="00294B13" w:rsidRDefault="00294B13" w:rsidP="00294B13">
      <w:pPr>
        <w:rPr>
          <w:rFonts w:ascii="Arial" w:hAnsi="Arial"/>
          <w:sz w:val="21"/>
        </w:rPr>
      </w:pPr>
      <w:r w:rsidRPr="00294B13">
        <w:rPr>
          <w:rFonts w:ascii="Arial" w:hAnsi="Arial"/>
          <w:sz w:val="21"/>
        </w:rPr>
        <w:t>4 g</w:t>
      </w:r>
      <w:r w:rsidR="00C55A90">
        <w:rPr>
          <w:rFonts w:ascii="Arial" w:hAnsi="Arial"/>
          <w:sz w:val="21"/>
        </w:rPr>
        <w:t>raue Felder müssen in der Excel-T</w:t>
      </w:r>
      <w:r w:rsidRPr="00294B13">
        <w:rPr>
          <w:rFonts w:ascii="Arial" w:hAnsi="Arial"/>
          <w:sz w:val="21"/>
        </w:rPr>
        <w:t>abelle ausgefüllt werden. Anschliessend wird das TBA-DLZ beim ASTRA die Teuerung einfordern. Danach werden bei den restlichen Registern die Zahlen automatisch angepasst. Ohne Unterschrift.</w:t>
      </w:r>
    </w:p>
    <w:p w:rsidR="00294B13" w:rsidRPr="00294B13" w:rsidRDefault="00294B13" w:rsidP="00294B13">
      <w:pPr>
        <w:rPr>
          <w:rFonts w:ascii="Arial" w:hAnsi="Arial"/>
          <w:sz w:val="21"/>
        </w:rPr>
      </w:pPr>
    </w:p>
    <w:p w:rsidR="00294B13" w:rsidRPr="00294B13" w:rsidRDefault="00294B13" w:rsidP="00294B13">
      <w:pPr>
        <w:rPr>
          <w:rFonts w:ascii="Arial" w:hAnsi="Arial"/>
          <w:b/>
          <w:sz w:val="21"/>
        </w:rPr>
      </w:pPr>
      <w:r w:rsidRPr="00294B13">
        <w:rPr>
          <w:rFonts w:ascii="Arial" w:hAnsi="Arial"/>
          <w:b/>
          <w:sz w:val="21"/>
        </w:rPr>
        <w:t>Register 2 «H1 Zusammenfassung der Kosten»</w:t>
      </w:r>
    </w:p>
    <w:p w:rsidR="00294B13" w:rsidRPr="00294B13" w:rsidRDefault="00143EF3" w:rsidP="00294B13">
      <w:pPr>
        <w:rPr>
          <w:rFonts w:ascii="Arial" w:hAnsi="Arial"/>
          <w:sz w:val="21"/>
        </w:rPr>
      </w:pPr>
      <w:r w:rsidRPr="00143EF3">
        <w:rPr>
          <w:rFonts w:ascii="Arial" w:hAnsi="Arial"/>
          <w:sz w:val="21"/>
        </w:rPr>
        <w:t>Angaben stammen aus der Kostenzusammenstellung (#3). Siehe graue auszuf</w:t>
      </w:r>
      <w:r>
        <w:rPr>
          <w:rFonts w:ascii="Arial" w:hAnsi="Arial"/>
          <w:sz w:val="21"/>
        </w:rPr>
        <w:t xml:space="preserve">üllende Felder. </w:t>
      </w:r>
      <w:r w:rsidRPr="00143EF3">
        <w:rPr>
          <w:rFonts w:ascii="Arial" w:hAnsi="Arial"/>
          <w:b/>
          <w:sz w:val="21"/>
        </w:rPr>
        <w:t>Unterzeichnung</w:t>
      </w:r>
      <w:r w:rsidRPr="00143EF3">
        <w:rPr>
          <w:rFonts w:ascii="Arial" w:hAnsi="Arial"/>
          <w:sz w:val="21"/>
        </w:rPr>
        <w:t xml:space="preserve"> durch die </w:t>
      </w:r>
      <w:r w:rsidRPr="00143EF3">
        <w:rPr>
          <w:rFonts w:ascii="Arial" w:hAnsi="Arial"/>
          <w:b/>
          <w:sz w:val="21"/>
        </w:rPr>
        <w:t>Gemeinde</w:t>
      </w:r>
      <w:r w:rsidRPr="00143EF3">
        <w:rPr>
          <w:rFonts w:ascii="Arial" w:hAnsi="Arial"/>
          <w:sz w:val="21"/>
        </w:rPr>
        <w:t xml:space="preserve"> (inkl. Ort, Datum und Stempel) bei kommunalen Massnahmen bzw. durch den zuständigen </w:t>
      </w:r>
      <w:r w:rsidRPr="00143EF3">
        <w:rPr>
          <w:rFonts w:ascii="Arial" w:hAnsi="Arial"/>
          <w:b/>
          <w:sz w:val="21"/>
        </w:rPr>
        <w:t>TBA-OIK</w:t>
      </w:r>
      <w:r w:rsidRPr="00143EF3">
        <w:rPr>
          <w:rFonts w:ascii="Arial" w:hAnsi="Arial"/>
          <w:sz w:val="21"/>
        </w:rPr>
        <w:t xml:space="preserve"> bei kantonalen Massnahmen unten links im </w:t>
      </w:r>
      <w:r w:rsidRPr="00143EF3">
        <w:rPr>
          <w:rFonts w:ascii="Arial" w:hAnsi="Arial"/>
          <w:b/>
          <w:sz w:val="21"/>
        </w:rPr>
        <w:t>leeren</w:t>
      </w:r>
      <w:r w:rsidRPr="00143EF3">
        <w:rPr>
          <w:rFonts w:ascii="Arial" w:hAnsi="Arial"/>
          <w:sz w:val="21"/>
        </w:rPr>
        <w:t xml:space="preserve"> Bereich.</w:t>
      </w:r>
    </w:p>
    <w:p w:rsidR="00294B13" w:rsidRPr="00294B13" w:rsidRDefault="00294B13" w:rsidP="00294B13">
      <w:pPr>
        <w:rPr>
          <w:rFonts w:ascii="Arial" w:hAnsi="Arial"/>
          <w:sz w:val="21"/>
        </w:rPr>
      </w:pPr>
    </w:p>
    <w:p w:rsidR="00294B13" w:rsidRPr="00294B13" w:rsidRDefault="00294B13" w:rsidP="00294B13">
      <w:pPr>
        <w:rPr>
          <w:rFonts w:ascii="Arial" w:hAnsi="Arial"/>
          <w:sz w:val="21"/>
        </w:rPr>
      </w:pPr>
      <w:r w:rsidRPr="00294B13">
        <w:rPr>
          <w:rFonts w:ascii="Arial" w:hAnsi="Arial"/>
          <w:sz w:val="21"/>
        </w:rPr>
        <w:t>Als Vertretung der kantonalen Behörde unterzeichnen der Abteilungsvorsteher und die zuständige Perso</w:t>
      </w:r>
      <w:r w:rsidR="00143EF3">
        <w:rPr>
          <w:rFonts w:ascii="Arial" w:hAnsi="Arial"/>
          <w:sz w:val="21"/>
        </w:rPr>
        <w:t>n für Agglomerationsprogramme des</w:t>
      </w:r>
      <w:r w:rsidRPr="00294B13">
        <w:rPr>
          <w:rFonts w:ascii="Arial" w:hAnsi="Arial"/>
          <w:sz w:val="21"/>
        </w:rPr>
        <w:t xml:space="preserve"> TBA-DLZ in den dafür vorgesehenen Feldern.</w:t>
      </w:r>
    </w:p>
    <w:p w:rsidR="00294B13" w:rsidRPr="00294B13" w:rsidRDefault="00294B13" w:rsidP="00294B13">
      <w:pPr>
        <w:rPr>
          <w:rFonts w:ascii="Arial" w:hAnsi="Arial"/>
          <w:sz w:val="21"/>
        </w:rPr>
      </w:pPr>
    </w:p>
    <w:p w:rsidR="00294B13" w:rsidRPr="00294B13" w:rsidRDefault="00294B13" w:rsidP="00294B13">
      <w:pPr>
        <w:rPr>
          <w:rFonts w:ascii="Arial" w:hAnsi="Arial"/>
          <w:b/>
          <w:sz w:val="21"/>
        </w:rPr>
      </w:pPr>
      <w:r w:rsidRPr="00294B13">
        <w:rPr>
          <w:rFonts w:ascii="Arial" w:hAnsi="Arial"/>
          <w:b/>
          <w:sz w:val="21"/>
        </w:rPr>
        <w:t>Register 3 «H1 Kalkulation definitiver Bundesbeitrag»</w:t>
      </w:r>
    </w:p>
    <w:p w:rsidR="00294B13" w:rsidRPr="00294B13" w:rsidRDefault="00294B13" w:rsidP="00294B13">
      <w:pPr>
        <w:rPr>
          <w:rFonts w:ascii="Arial" w:hAnsi="Arial"/>
          <w:sz w:val="21"/>
        </w:rPr>
      </w:pPr>
      <w:r w:rsidRPr="00294B13">
        <w:rPr>
          <w:rFonts w:ascii="Arial" w:hAnsi="Arial"/>
          <w:sz w:val="21"/>
        </w:rPr>
        <w:t>Nur 1 graues auszufüllendes Feld. Ohne Unterschrift.</w:t>
      </w:r>
    </w:p>
    <w:p w:rsidR="00294B13" w:rsidRPr="00294B13" w:rsidRDefault="00294B13" w:rsidP="00294B13">
      <w:pPr>
        <w:rPr>
          <w:rFonts w:ascii="Arial" w:hAnsi="Arial"/>
          <w:sz w:val="21"/>
        </w:rPr>
      </w:pPr>
    </w:p>
    <w:p w:rsidR="00294B13" w:rsidRPr="00294B13" w:rsidRDefault="00294B13" w:rsidP="00294B13">
      <w:pPr>
        <w:rPr>
          <w:rFonts w:ascii="Arial" w:hAnsi="Arial"/>
          <w:b/>
          <w:sz w:val="21"/>
        </w:rPr>
      </w:pPr>
      <w:r w:rsidRPr="00294B13">
        <w:rPr>
          <w:rFonts w:ascii="Arial" w:hAnsi="Arial"/>
          <w:b/>
          <w:sz w:val="21"/>
        </w:rPr>
        <w:t>Register 4 «H2 Kennzahlen Schlussabrechnung»</w:t>
      </w:r>
    </w:p>
    <w:p w:rsidR="00294B13" w:rsidRPr="00294B13" w:rsidRDefault="00143EF3" w:rsidP="00294B13">
      <w:pPr>
        <w:rPr>
          <w:rFonts w:ascii="Arial" w:hAnsi="Arial"/>
          <w:sz w:val="21"/>
        </w:rPr>
      </w:pPr>
      <w:r w:rsidRPr="00143EF3">
        <w:rPr>
          <w:rFonts w:ascii="Arial" w:hAnsi="Arial"/>
          <w:sz w:val="21"/>
        </w:rPr>
        <w:t>4 graue Felder müssen in der Excel</w:t>
      </w:r>
      <w:r w:rsidR="00DC3C45">
        <w:rPr>
          <w:rFonts w:ascii="Arial" w:hAnsi="Arial"/>
          <w:sz w:val="21"/>
        </w:rPr>
        <w:t>-T</w:t>
      </w:r>
      <w:r w:rsidRPr="00143EF3">
        <w:rPr>
          <w:rFonts w:ascii="Arial" w:hAnsi="Arial"/>
          <w:sz w:val="21"/>
        </w:rPr>
        <w:t xml:space="preserve">abelle ausgefüllt werden. </w:t>
      </w:r>
      <w:r w:rsidRPr="00143EF3">
        <w:rPr>
          <w:rFonts w:ascii="Arial" w:hAnsi="Arial"/>
          <w:b/>
          <w:sz w:val="21"/>
        </w:rPr>
        <w:t>Unterzeichnung</w:t>
      </w:r>
      <w:r w:rsidRPr="00143EF3">
        <w:rPr>
          <w:rFonts w:ascii="Arial" w:hAnsi="Arial"/>
          <w:sz w:val="21"/>
        </w:rPr>
        <w:t xml:space="preserve"> durch die </w:t>
      </w:r>
      <w:r w:rsidRPr="00143EF3">
        <w:rPr>
          <w:rFonts w:ascii="Arial" w:hAnsi="Arial"/>
          <w:b/>
          <w:sz w:val="21"/>
        </w:rPr>
        <w:t>Gemeinde</w:t>
      </w:r>
      <w:r w:rsidRPr="00143EF3">
        <w:rPr>
          <w:rFonts w:ascii="Arial" w:hAnsi="Arial"/>
          <w:sz w:val="21"/>
        </w:rPr>
        <w:t xml:space="preserve"> (inkl. Ort, Datum und Stempel) bei kommunalen Massnahmen bzw. durch den zuständigen </w:t>
      </w:r>
      <w:r w:rsidRPr="00143EF3">
        <w:rPr>
          <w:rFonts w:ascii="Arial" w:hAnsi="Arial"/>
          <w:b/>
          <w:sz w:val="21"/>
        </w:rPr>
        <w:t>TBA-OIK</w:t>
      </w:r>
      <w:r w:rsidRPr="00143EF3">
        <w:rPr>
          <w:rFonts w:ascii="Arial" w:hAnsi="Arial"/>
          <w:sz w:val="21"/>
        </w:rPr>
        <w:t xml:space="preserve"> bei kantonalen Massnahmen unten im </w:t>
      </w:r>
      <w:r w:rsidRPr="00143EF3">
        <w:rPr>
          <w:rFonts w:ascii="Arial" w:hAnsi="Arial"/>
          <w:b/>
          <w:sz w:val="21"/>
        </w:rPr>
        <w:t>leeren</w:t>
      </w:r>
      <w:r w:rsidRPr="00143EF3">
        <w:rPr>
          <w:rFonts w:ascii="Arial" w:hAnsi="Arial"/>
          <w:sz w:val="21"/>
        </w:rPr>
        <w:t xml:space="preserve"> Bereich.</w:t>
      </w:r>
    </w:p>
    <w:p w:rsidR="00294B13" w:rsidRPr="00294B13" w:rsidRDefault="00294B13" w:rsidP="00294B13">
      <w:pPr>
        <w:rPr>
          <w:rFonts w:ascii="Arial" w:hAnsi="Arial"/>
          <w:sz w:val="21"/>
        </w:rPr>
      </w:pPr>
    </w:p>
    <w:p w:rsidR="00294B13" w:rsidRPr="0043711E" w:rsidRDefault="00294B13" w:rsidP="00294B13">
      <w:pPr>
        <w:rPr>
          <w:rFonts w:ascii="Arial" w:hAnsi="Arial"/>
          <w:sz w:val="21"/>
        </w:rPr>
      </w:pPr>
      <w:r w:rsidRPr="00294B13">
        <w:rPr>
          <w:rFonts w:ascii="Arial" w:hAnsi="Arial"/>
          <w:sz w:val="21"/>
        </w:rPr>
        <w:t>Als Vertretung der kantonalen Behörde unterzeichnen der Abteilungsvorsteher und die zuständige Person für Agglomerationsprogramme im TBA-DLZ in den dafür vorgesehenen Feldern.</w:t>
      </w:r>
    </w:p>
    <w:p w:rsidR="0048049D" w:rsidRDefault="0048049D" w:rsidP="0048049D">
      <w:pPr>
        <w:pStyle w:val="Formatvorlageberschrift1LateinArial105Pt"/>
      </w:pPr>
      <w:r w:rsidRPr="0048049D">
        <w:t>Kostenzusammenstellung/Belegverzeichnis</w:t>
      </w:r>
    </w:p>
    <w:p w:rsidR="008F6C28" w:rsidRPr="00E67CD3" w:rsidRDefault="008F6C28" w:rsidP="008F6C28">
      <w:pPr>
        <w:rPr>
          <w:rFonts w:ascii="Arial" w:hAnsi="Arial"/>
          <w:sz w:val="21"/>
        </w:rPr>
      </w:pPr>
      <w:r w:rsidRPr="00E67CD3">
        <w:rPr>
          <w:rFonts w:ascii="Arial" w:hAnsi="Arial"/>
          <w:sz w:val="21"/>
        </w:rPr>
        <w:t>Auszufü</w:t>
      </w:r>
      <w:r w:rsidR="00DC3C45">
        <w:rPr>
          <w:rFonts w:ascii="Arial" w:hAnsi="Arial"/>
          <w:sz w:val="21"/>
        </w:rPr>
        <w:t>llen durch die Gesuchstellerin.</w:t>
      </w:r>
    </w:p>
    <w:p w:rsidR="008F6C28" w:rsidRPr="00E67CD3" w:rsidRDefault="008F6C28" w:rsidP="008F6C28">
      <w:pPr>
        <w:rPr>
          <w:rFonts w:ascii="Arial" w:hAnsi="Arial"/>
          <w:sz w:val="21"/>
        </w:rPr>
      </w:pPr>
    </w:p>
    <w:p w:rsidR="008F6C28" w:rsidRPr="00E67CD3" w:rsidRDefault="00C55842" w:rsidP="008F6C28">
      <w:pPr>
        <w:rPr>
          <w:rFonts w:ascii="Arial" w:hAnsi="Arial"/>
          <w:sz w:val="21"/>
        </w:rPr>
      </w:pPr>
      <w:r w:rsidRPr="00C55842">
        <w:rPr>
          <w:rFonts w:ascii="Arial" w:hAnsi="Arial"/>
          <w:sz w:val="21"/>
        </w:rPr>
        <w:t xml:space="preserve">Für die Kostenzusammenstellung/das Belegverzeichnis ist unbedingt die Vorlage des Kantons auf der Webseite des TBA zu benutzen, die durch die Gesuchstellerin auszufüllen ist. </w:t>
      </w:r>
      <w:r w:rsidRPr="00C55842">
        <w:rPr>
          <w:rFonts w:ascii="Arial" w:hAnsi="Arial"/>
          <w:b/>
          <w:sz w:val="21"/>
        </w:rPr>
        <w:t>Unterzeichnung</w:t>
      </w:r>
      <w:r w:rsidRPr="00C55842">
        <w:rPr>
          <w:rFonts w:ascii="Arial" w:hAnsi="Arial"/>
          <w:sz w:val="21"/>
        </w:rPr>
        <w:t xml:space="preserve"> durch die </w:t>
      </w:r>
      <w:r w:rsidRPr="00C55842">
        <w:rPr>
          <w:rFonts w:ascii="Arial" w:hAnsi="Arial"/>
          <w:b/>
          <w:sz w:val="21"/>
        </w:rPr>
        <w:t>Gemeinde</w:t>
      </w:r>
      <w:r w:rsidRPr="00C55842">
        <w:rPr>
          <w:rFonts w:ascii="Arial" w:hAnsi="Arial"/>
          <w:sz w:val="21"/>
        </w:rPr>
        <w:t xml:space="preserve"> (inkl. Ort, Datum und Stempel) bei kommunalen Massnahmen bzw. durch den zuständigen </w:t>
      </w:r>
      <w:r w:rsidRPr="00C55842">
        <w:rPr>
          <w:rFonts w:ascii="Arial" w:hAnsi="Arial"/>
          <w:b/>
          <w:sz w:val="21"/>
        </w:rPr>
        <w:t>TBA-OIK</w:t>
      </w:r>
      <w:r w:rsidRPr="00C55842">
        <w:rPr>
          <w:rFonts w:ascii="Arial" w:hAnsi="Arial"/>
          <w:sz w:val="21"/>
        </w:rPr>
        <w:t xml:space="preserve"> bei kantonalen Massnahmen in den dafür vorgesehenen grauen Feldern unten links.</w:t>
      </w:r>
    </w:p>
    <w:p w:rsidR="008F6C28" w:rsidRPr="00E67CD3" w:rsidRDefault="008F6C28" w:rsidP="008F6C28">
      <w:pPr>
        <w:rPr>
          <w:rFonts w:ascii="Arial" w:hAnsi="Arial"/>
          <w:sz w:val="21"/>
        </w:rPr>
      </w:pPr>
    </w:p>
    <w:p w:rsidR="008F6C28" w:rsidRPr="00E67CD3" w:rsidRDefault="008F6C28" w:rsidP="008F6C28">
      <w:pPr>
        <w:rPr>
          <w:rFonts w:ascii="Arial" w:hAnsi="Arial"/>
          <w:sz w:val="21"/>
        </w:rPr>
      </w:pPr>
      <w:r w:rsidRPr="00E67CD3">
        <w:rPr>
          <w:rFonts w:ascii="Arial" w:hAnsi="Arial"/>
          <w:sz w:val="21"/>
        </w:rPr>
        <w:t>Als Vertretung der kantonalen Behörde unterzeichnen der Abteilungsvorsteher und die zuständige Person für Agglomerationsprogramme im TBA-DLZ in den dafür vorgesehenen Feldern.</w:t>
      </w:r>
    </w:p>
    <w:p w:rsidR="008F6C28" w:rsidRPr="00E67CD3" w:rsidRDefault="008F6C28" w:rsidP="008F6C28">
      <w:pPr>
        <w:rPr>
          <w:rFonts w:ascii="Arial" w:hAnsi="Arial"/>
          <w:sz w:val="21"/>
        </w:rPr>
      </w:pPr>
    </w:p>
    <w:p w:rsidR="008F6C28" w:rsidRPr="00E67CD3" w:rsidRDefault="008F6C28" w:rsidP="008F6C28">
      <w:pPr>
        <w:rPr>
          <w:rFonts w:ascii="Arial" w:hAnsi="Arial"/>
          <w:sz w:val="21"/>
        </w:rPr>
      </w:pPr>
      <w:r w:rsidRPr="00E67CD3">
        <w:rPr>
          <w:rFonts w:ascii="Arial" w:hAnsi="Arial"/>
          <w:sz w:val="21"/>
        </w:rPr>
        <w:lastRenderedPageBreak/>
        <w:t>Ein Satz Kopien der Originalrechnungen</w:t>
      </w:r>
      <w:r w:rsidRPr="009049EF">
        <w:rPr>
          <w:rFonts w:ascii="Arial" w:hAnsi="Arial"/>
          <w:sz w:val="17"/>
        </w:rPr>
        <w:t>*</w:t>
      </w:r>
      <w:r w:rsidRPr="00E67CD3">
        <w:rPr>
          <w:rFonts w:ascii="Arial" w:hAnsi="Arial"/>
          <w:sz w:val="21"/>
        </w:rPr>
        <w:t xml:space="preserve"> müssen in einem der erforderlichen Papierexemplare der Schlussabrechnung ausgedruckt</w:t>
      </w:r>
      <w:r w:rsidR="004A32E0" w:rsidRPr="00E67CD3">
        <w:rPr>
          <w:rFonts w:ascii="Arial" w:hAnsi="Arial"/>
          <w:sz w:val="21"/>
        </w:rPr>
        <w:t>,</w:t>
      </w:r>
      <w:r w:rsidRPr="00E67CD3">
        <w:rPr>
          <w:rFonts w:ascii="Arial" w:hAnsi="Arial"/>
          <w:sz w:val="21"/>
        </w:rPr>
        <w:t xml:space="preserve"> idealerweise in diesem Kapitel oder als separater Anhang beigelegt werden. Dies gilt für </w:t>
      </w:r>
      <w:r w:rsidR="00C55842">
        <w:rPr>
          <w:rFonts w:ascii="Arial" w:hAnsi="Arial"/>
          <w:sz w:val="21"/>
        </w:rPr>
        <w:t>alle Massnahmen. D</w:t>
      </w:r>
      <w:r w:rsidRPr="00E67CD3">
        <w:rPr>
          <w:rFonts w:ascii="Arial" w:hAnsi="Arial"/>
          <w:sz w:val="21"/>
        </w:rPr>
        <w:t xml:space="preserve">ie Rechnungen </w:t>
      </w:r>
      <w:r w:rsidR="00C55842">
        <w:rPr>
          <w:rFonts w:ascii="Arial" w:hAnsi="Arial"/>
          <w:sz w:val="21"/>
        </w:rPr>
        <w:t xml:space="preserve">sind </w:t>
      </w:r>
      <w:r w:rsidRPr="00E67CD3">
        <w:rPr>
          <w:rFonts w:ascii="Arial" w:hAnsi="Arial"/>
          <w:sz w:val="21"/>
        </w:rPr>
        <w:t xml:space="preserve">ebenfalls </w:t>
      </w:r>
      <w:r w:rsidR="00C55842">
        <w:rPr>
          <w:rFonts w:ascii="Arial" w:hAnsi="Arial"/>
          <w:sz w:val="21"/>
        </w:rPr>
        <w:t>in digitaler Form einzureichen.</w:t>
      </w:r>
    </w:p>
    <w:p w:rsidR="008F6C28" w:rsidRPr="00E67CD3" w:rsidRDefault="008F6C28" w:rsidP="008F6C28">
      <w:pPr>
        <w:rPr>
          <w:rFonts w:ascii="Arial" w:hAnsi="Arial"/>
          <w:sz w:val="21"/>
        </w:rPr>
      </w:pPr>
    </w:p>
    <w:p w:rsidR="008F6C28" w:rsidRPr="00E67CD3" w:rsidRDefault="008F6C28" w:rsidP="008F6C28">
      <w:pPr>
        <w:rPr>
          <w:rFonts w:ascii="Arial" w:hAnsi="Arial"/>
          <w:sz w:val="17"/>
          <w:szCs w:val="17"/>
        </w:rPr>
      </w:pPr>
      <w:bookmarkStart w:id="2" w:name="_GoBack"/>
      <w:bookmarkEnd w:id="2"/>
      <w:r w:rsidRPr="00E67CD3">
        <w:rPr>
          <w:rFonts w:ascii="Arial" w:hAnsi="Arial"/>
          <w:sz w:val="17"/>
          <w:szCs w:val="17"/>
        </w:rPr>
        <w:t xml:space="preserve">* </w:t>
      </w:r>
      <w:r w:rsidR="00C55842" w:rsidRPr="00C55842">
        <w:rPr>
          <w:rFonts w:ascii="Arial" w:hAnsi="Arial"/>
          <w:sz w:val="17"/>
          <w:szCs w:val="17"/>
        </w:rPr>
        <w:t>Frontseite und die Seite mit der MWST-Berechnung und dem Schlussbetrag. Bei grossen Baumeisterrechnungen werden nicht alle Details benötigt</w:t>
      </w:r>
      <w:r w:rsidR="00C55842">
        <w:rPr>
          <w:rFonts w:ascii="Arial" w:hAnsi="Arial"/>
          <w:sz w:val="17"/>
          <w:szCs w:val="17"/>
        </w:rPr>
        <w:t>.</w:t>
      </w:r>
    </w:p>
    <w:p w:rsidR="008F6C28" w:rsidRPr="00E67CD3" w:rsidRDefault="008F6C28" w:rsidP="008F6C28">
      <w:pPr>
        <w:rPr>
          <w:rFonts w:ascii="Arial" w:hAnsi="Arial"/>
          <w:sz w:val="21"/>
        </w:rPr>
      </w:pPr>
    </w:p>
    <w:p w:rsidR="008F6C28" w:rsidRPr="00E67CD3" w:rsidRDefault="008F6C28" w:rsidP="008F6C28">
      <w:pPr>
        <w:rPr>
          <w:rFonts w:ascii="Arial" w:hAnsi="Arial"/>
          <w:b/>
          <w:sz w:val="21"/>
        </w:rPr>
      </w:pPr>
      <w:r w:rsidRPr="00E67CD3">
        <w:rPr>
          <w:rFonts w:ascii="Arial" w:hAnsi="Arial"/>
          <w:b/>
          <w:sz w:val="21"/>
        </w:rPr>
        <w:t>Wichtige Hinweise:</w:t>
      </w:r>
    </w:p>
    <w:p w:rsidR="008F6C28" w:rsidRPr="00E67CD3" w:rsidRDefault="00C55842" w:rsidP="008F6C28">
      <w:pPr>
        <w:rPr>
          <w:rFonts w:ascii="Arial" w:hAnsi="Arial"/>
          <w:sz w:val="21"/>
        </w:rPr>
      </w:pPr>
      <w:r w:rsidRPr="00C55842">
        <w:rPr>
          <w:rFonts w:ascii="Arial" w:hAnsi="Arial"/>
          <w:sz w:val="21"/>
        </w:rPr>
        <w:t>Auf der Kostenzusammenstellung (</w:t>
      </w:r>
      <w:proofErr w:type="spellStart"/>
      <w:r w:rsidRPr="00C55842">
        <w:rPr>
          <w:rFonts w:ascii="Arial" w:hAnsi="Arial"/>
          <w:sz w:val="21"/>
        </w:rPr>
        <w:t>KoZus</w:t>
      </w:r>
      <w:proofErr w:type="spellEnd"/>
      <w:r w:rsidRPr="00C55842">
        <w:rPr>
          <w:rFonts w:ascii="Arial" w:hAnsi="Arial"/>
          <w:sz w:val="21"/>
        </w:rPr>
        <w:t xml:space="preserve">) ist nebst der Belegnummer (aus der Buchhaltung) auch eine Nummerierung der Rechnungskopien einzutragen. Die PDF-Dokumente </w:t>
      </w:r>
      <w:r w:rsidR="009049EF">
        <w:rPr>
          <w:rFonts w:ascii="Arial" w:hAnsi="Arial"/>
          <w:sz w:val="21"/>
        </w:rPr>
        <w:t xml:space="preserve">sind </w:t>
      </w:r>
      <w:r w:rsidRPr="00C55842">
        <w:rPr>
          <w:rFonts w:ascii="Arial" w:hAnsi="Arial"/>
          <w:sz w:val="21"/>
        </w:rPr>
        <w:t xml:space="preserve">entsprechend mit dieser Nummerierung </w:t>
      </w:r>
      <w:r w:rsidR="009049EF">
        <w:rPr>
          <w:rFonts w:ascii="Arial" w:hAnsi="Arial"/>
          <w:sz w:val="21"/>
        </w:rPr>
        <w:t xml:space="preserve">zu </w:t>
      </w:r>
      <w:r w:rsidRPr="00C55842">
        <w:rPr>
          <w:rFonts w:ascii="Arial" w:hAnsi="Arial"/>
          <w:sz w:val="21"/>
        </w:rPr>
        <w:t xml:space="preserve">speichern. Die Rechnungskopien sind in der Reihenfolge abzugeben wie sie auf der </w:t>
      </w:r>
      <w:proofErr w:type="spellStart"/>
      <w:r w:rsidRPr="00C55842">
        <w:rPr>
          <w:rFonts w:ascii="Arial" w:hAnsi="Arial"/>
          <w:sz w:val="21"/>
        </w:rPr>
        <w:t>KoZus</w:t>
      </w:r>
      <w:proofErr w:type="spellEnd"/>
      <w:r w:rsidRPr="00C55842">
        <w:rPr>
          <w:rFonts w:ascii="Arial" w:hAnsi="Arial"/>
          <w:sz w:val="21"/>
        </w:rPr>
        <w:t xml:space="preserve"> aufgelistet sind.</w:t>
      </w:r>
    </w:p>
    <w:p w:rsidR="001F6E85" w:rsidRPr="00E67CD3" w:rsidRDefault="001F6E85" w:rsidP="0043246F">
      <w:pPr>
        <w:pStyle w:val="Formatvorlageberschrift1LateinArial105Pt"/>
      </w:pPr>
      <w:r w:rsidRPr="0043246F">
        <w:t>Fotodossier</w:t>
      </w:r>
      <w:r w:rsidRPr="00E67CD3">
        <w:t xml:space="preserve"> (vorher/nachher)</w:t>
      </w:r>
    </w:p>
    <w:p w:rsidR="001F6E85" w:rsidRPr="00E67CD3" w:rsidRDefault="001F6E85" w:rsidP="001F6E85">
      <w:pPr>
        <w:rPr>
          <w:rFonts w:ascii="Arial" w:hAnsi="Arial"/>
          <w:sz w:val="21"/>
        </w:rPr>
      </w:pPr>
      <w:r w:rsidRPr="00E67CD3">
        <w:rPr>
          <w:rFonts w:ascii="Arial" w:hAnsi="Arial"/>
          <w:sz w:val="21"/>
        </w:rPr>
        <w:t>Zu erstellen durch die Gesuchstellerin.</w:t>
      </w:r>
    </w:p>
    <w:p w:rsidR="001F6E85" w:rsidRPr="00E67CD3" w:rsidRDefault="001F6E85" w:rsidP="001F6E85">
      <w:pPr>
        <w:rPr>
          <w:rFonts w:ascii="Arial" w:hAnsi="Arial"/>
          <w:sz w:val="21"/>
        </w:rPr>
      </w:pPr>
    </w:p>
    <w:p w:rsidR="001F6E85" w:rsidRPr="00E67CD3" w:rsidRDefault="001F6E85" w:rsidP="001F6E85">
      <w:pPr>
        <w:rPr>
          <w:rFonts w:ascii="Arial" w:hAnsi="Arial"/>
          <w:sz w:val="21"/>
        </w:rPr>
      </w:pPr>
      <w:r w:rsidRPr="00E67CD3">
        <w:rPr>
          <w:rFonts w:ascii="Arial" w:hAnsi="Arial"/>
          <w:sz w:val="21"/>
        </w:rPr>
        <w:t xml:space="preserve">Fotodossier zwecks Vergleich </w:t>
      </w:r>
      <w:r w:rsidR="00C55842">
        <w:rPr>
          <w:rFonts w:ascii="Arial" w:hAnsi="Arial"/>
          <w:sz w:val="21"/>
        </w:rPr>
        <w:t>«V</w:t>
      </w:r>
      <w:r w:rsidRPr="00E67CD3">
        <w:rPr>
          <w:rFonts w:ascii="Arial" w:hAnsi="Arial"/>
          <w:sz w:val="21"/>
        </w:rPr>
        <w:t>orher/</w:t>
      </w:r>
      <w:r w:rsidR="00C55A90">
        <w:rPr>
          <w:rFonts w:ascii="Arial" w:hAnsi="Arial"/>
          <w:sz w:val="21"/>
        </w:rPr>
        <w:t>N</w:t>
      </w:r>
      <w:r w:rsidRPr="00E67CD3">
        <w:rPr>
          <w:rFonts w:ascii="Arial" w:hAnsi="Arial"/>
          <w:sz w:val="21"/>
        </w:rPr>
        <w:t>achher</w:t>
      </w:r>
      <w:r w:rsidR="00C55842">
        <w:rPr>
          <w:rFonts w:ascii="Arial" w:hAnsi="Arial"/>
          <w:sz w:val="21"/>
        </w:rPr>
        <w:t>»</w:t>
      </w:r>
      <w:r w:rsidRPr="00E67CD3">
        <w:rPr>
          <w:rFonts w:ascii="Arial" w:hAnsi="Arial"/>
          <w:sz w:val="21"/>
        </w:rPr>
        <w:t>. Für den Vorher-Zustand können die</w:t>
      </w:r>
      <w:r w:rsidR="00C55842">
        <w:rPr>
          <w:rFonts w:ascii="Arial" w:hAnsi="Arial"/>
          <w:sz w:val="21"/>
        </w:rPr>
        <w:t xml:space="preserve"> bereits </w:t>
      </w:r>
      <w:r w:rsidRPr="00E67CD3">
        <w:rPr>
          <w:rFonts w:ascii="Arial" w:hAnsi="Arial"/>
          <w:sz w:val="21"/>
        </w:rPr>
        <w:t>beim Gesuch beigelegten Fotos verwendet werden.</w:t>
      </w:r>
    </w:p>
    <w:p w:rsidR="001F6E85" w:rsidRPr="00E67CD3" w:rsidRDefault="001F6E85" w:rsidP="0043246F">
      <w:pPr>
        <w:pStyle w:val="Formatvorlageberschrift1LateinArial105Pt"/>
      </w:pPr>
      <w:r w:rsidRPr="0043246F">
        <w:t>Ausführungspläne</w:t>
      </w:r>
      <w:r w:rsidRPr="00E67CD3">
        <w:t>: Situationsplan ~ 1:250 und Querprofil ~ 1:50</w:t>
      </w:r>
    </w:p>
    <w:p w:rsidR="001F6E85" w:rsidRPr="00E67CD3" w:rsidRDefault="001F6E85" w:rsidP="001F6E85">
      <w:pPr>
        <w:rPr>
          <w:rFonts w:ascii="Arial" w:hAnsi="Arial"/>
          <w:sz w:val="21"/>
        </w:rPr>
      </w:pPr>
      <w:r w:rsidRPr="00E67CD3">
        <w:rPr>
          <w:rFonts w:ascii="Arial" w:hAnsi="Arial"/>
          <w:sz w:val="21"/>
        </w:rPr>
        <w:t xml:space="preserve">Farbig geplottete Pläne </w:t>
      </w:r>
      <w:r w:rsidR="00C05318">
        <w:rPr>
          <w:rFonts w:ascii="Arial" w:hAnsi="Arial"/>
          <w:sz w:val="21"/>
        </w:rPr>
        <w:t>sind durch die Gesuchstellerin zu erstellen.</w:t>
      </w:r>
    </w:p>
    <w:p w:rsidR="001F6E85" w:rsidRPr="00E67CD3" w:rsidRDefault="001F6E85" w:rsidP="001F6E85">
      <w:pPr>
        <w:rPr>
          <w:rFonts w:ascii="Arial" w:hAnsi="Arial"/>
          <w:sz w:val="21"/>
        </w:rPr>
      </w:pPr>
    </w:p>
    <w:p w:rsidR="00940EA4" w:rsidRDefault="001F6E85" w:rsidP="001F6E85">
      <w:pPr>
        <w:rPr>
          <w:rFonts w:ascii="Arial" w:hAnsi="Arial"/>
          <w:sz w:val="21"/>
        </w:rPr>
      </w:pPr>
      <w:r w:rsidRPr="00E67CD3">
        <w:rPr>
          <w:rFonts w:ascii="Arial" w:hAnsi="Arial"/>
          <w:sz w:val="21"/>
        </w:rPr>
        <w:t xml:space="preserve">Die Bauteile mit </w:t>
      </w:r>
      <w:r w:rsidRPr="00E67CD3">
        <w:rPr>
          <w:rFonts w:ascii="Arial" w:hAnsi="Arial"/>
          <w:b/>
          <w:sz w:val="21"/>
        </w:rPr>
        <w:t>nicht</w:t>
      </w:r>
      <w:r w:rsidRPr="00E67CD3">
        <w:rPr>
          <w:rFonts w:ascii="Arial" w:hAnsi="Arial"/>
          <w:sz w:val="21"/>
        </w:rPr>
        <w:t xml:space="preserve"> anrechenbaren Kosten sind im Situationsplan zu schraffieren. In den Titeln der beiden Pläne muss «</w:t>
      </w:r>
      <w:r w:rsidR="00C05318">
        <w:rPr>
          <w:rFonts w:ascii="Arial" w:hAnsi="Arial"/>
          <w:sz w:val="21"/>
        </w:rPr>
        <w:t>Ausführungsplan» erwähnt werden.</w:t>
      </w:r>
    </w:p>
    <w:p w:rsidR="00C05318" w:rsidRDefault="00C05318" w:rsidP="001F6E85">
      <w:pPr>
        <w:rPr>
          <w:rFonts w:ascii="Arial" w:hAnsi="Arial"/>
          <w:sz w:val="21"/>
        </w:rPr>
      </w:pPr>
    </w:p>
    <w:p w:rsidR="00C05318" w:rsidRPr="00E67CD3" w:rsidRDefault="009049EF" w:rsidP="001F6E85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Die </w:t>
      </w:r>
      <w:r w:rsidR="00C05318" w:rsidRPr="00C05318">
        <w:rPr>
          <w:rFonts w:ascii="Arial" w:hAnsi="Arial"/>
          <w:sz w:val="21"/>
        </w:rPr>
        <w:t xml:space="preserve">Pläne sind in </w:t>
      </w:r>
      <w:r>
        <w:rPr>
          <w:rFonts w:ascii="Arial" w:hAnsi="Arial"/>
          <w:sz w:val="21"/>
        </w:rPr>
        <w:t xml:space="preserve">der </w:t>
      </w:r>
      <w:r w:rsidR="00C05318" w:rsidRPr="00C05318">
        <w:rPr>
          <w:rFonts w:ascii="Arial" w:hAnsi="Arial"/>
          <w:sz w:val="21"/>
        </w:rPr>
        <w:t>Originalgrösse abzugeben. Reduktionen sowie Zusammenstellungen können nicht entgegengenommen werden</w:t>
      </w:r>
    </w:p>
    <w:p w:rsidR="00904084" w:rsidRPr="00904084" w:rsidRDefault="001F6E85" w:rsidP="0043246F">
      <w:pPr>
        <w:pStyle w:val="Formatvorlageberschrift1LateinArial105Pt"/>
      </w:pPr>
      <w:r w:rsidRPr="0043246F">
        <w:t>Abnahmeprotokoll</w:t>
      </w:r>
    </w:p>
    <w:p w:rsidR="001F6E85" w:rsidRPr="00904084" w:rsidRDefault="00904084" w:rsidP="00904084">
      <w:pPr>
        <w:rPr>
          <w:rFonts w:ascii="Arial" w:hAnsi="Arial"/>
          <w:sz w:val="21"/>
        </w:rPr>
      </w:pPr>
      <w:r w:rsidRPr="00904084">
        <w:rPr>
          <w:rFonts w:ascii="Arial" w:hAnsi="Arial"/>
          <w:sz w:val="21"/>
        </w:rPr>
        <w:t>……</w:t>
      </w:r>
    </w:p>
    <w:p w:rsidR="001F6E85" w:rsidRPr="00E67CD3" w:rsidRDefault="001F6E85" w:rsidP="0043246F">
      <w:pPr>
        <w:pStyle w:val="Formatvorlageberschrift1LateinArial105Pt"/>
      </w:pPr>
      <w:r w:rsidRPr="0043246F">
        <w:t>Weitere</w:t>
      </w:r>
      <w:r w:rsidRPr="00E67CD3">
        <w:t xml:space="preserve"> Dokumente/Beilagen falls nötig</w:t>
      </w:r>
    </w:p>
    <w:p w:rsidR="001F6E85" w:rsidRPr="00E67CD3" w:rsidRDefault="001F6E85" w:rsidP="001F6E85">
      <w:pPr>
        <w:rPr>
          <w:rFonts w:ascii="Arial" w:hAnsi="Arial"/>
          <w:sz w:val="21"/>
        </w:rPr>
      </w:pPr>
      <w:r w:rsidRPr="00E67CD3">
        <w:rPr>
          <w:rFonts w:ascii="Arial" w:hAnsi="Arial"/>
          <w:sz w:val="21"/>
        </w:rPr>
        <w:t xml:space="preserve">(Vgl. Richtlinie des Tiefbauamts und Weisung </w:t>
      </w:r>
      <w:r w:rsidR="004A297E">
        <w:rPr>
          <w:rFonts w:ascii="Arial" w:hAnsi="Arial"/>
          <w:sz w:val="21"/>
        </w:rPr>
        <w:t xml:space="preserve">des </w:t>
      </w:r>
      <w:r w:rsidRPr="00E67CD3">
        <w:rPr>
          <w:rFonts w:ascii="Arial" w:hAnsi="Arial"/>
          <w:sz w:val="21"/>
        </w:rPr>
        <w:t>ASTRA)</w:t>
      </w:r>
    </w:p>
    <w:p w:rsidR="001F6E85" w:rsidRPr="00E67CD3" w:rsidRDefault="001F6E85" w:rsidP="001F6E85">
      <w:pPr>
        <w:rPr>
          <w:rFonts w:ascii="Arial" w:hAnsi="Arial"/>
          <w:sz w:val="21"/>
        </w:rPr>
      </w:pPr>
    </w:p>
    <w:p w:rsidR="001F6E85" w:rsidRPr="00E67CD3" w:rsidRDefault="001F6E85" w:rsidP="001F6E85">
      <w:pPr>
        <w:pStyle w:val="beAufzhlung1"/>
        <w:rPr>
          <w:rFonts w:ascii="Arial" w:hAnsi="Arial" w:cs="Arial"/>
          <w:sz w:val="21"/>
          <w:szCs w:val="21"/>
        </w:rPr>
      </w:pPr>
      <w:r w:rsidRPr="00E67CD3">
        <w:rPr>
          <w:rFonts w:ascii="Arial" w:hAnsi="Arial" w:cs="Arial"/>
          <w:sz w:val="21"/>
          <w:szCs w:val="21"/>
        </w:rPr>
        <w:t>Einzahlungsschein*</w:t>
      </w:r>
    </w:p>
    <w:p w:rsidR="001F6E85" w:rsidRPr="00E67CD3" w:rsidRDefault="001F6E85" w:rsidP="001F6E85">
      <w:pPr>
        <w:pStyle w:val="beAufzhlung1"/>
        <w:rPr>
          <w:rFonts w:ascii="Arial" w:hAnsi="Arial" w:cs="Arial"/>
          <w:sz w:val="21"/>
          <w:szCs w:val="21"/>
        </w:rPr>
      </w:pPr>
      <w:r w:rsidRPr="00E67CD3">
        <w:rPr>
          <w:rFonts w:ascii="Arial" w:hAnsi="Arial" w:cs="Arial"/>
          <w:sz w:val="21"/>
          <w:szCs w:val="21"/>
        </w:rPr>
        <w:t>…</w:t>
      </w:r>
    </w:p>
    <w:p w:rsidR="001F6E85" w:rsidRPr="00E67CD3" w:rsidRDefault="001F6E85" w:rsidP="001F6E85">
      <w:pPr>
        <w:rPr>
          <w:rFonts w:ascii="Arial" w:hAnsi="Arial"/>
          <w:sz w:val="21"/>
        </w:rPr>
      </w:pPr>
    </w:p>
    <w:p w:rsidR="001F6E85" w:rsidRPr="00E67CD3" w:rsidRDefault="001F6E85" w:rsidP="001F6E85">
      <w:pPr>
        <w:rPr>
          <w:rFonts w:ascii="Arial" w:hAnsi="Arial"/>
          <w:b/>
          <w:sz w:val="21"/>
        </w:rPr>
      </w:pPr>
      <w:r w:rsidRPr="00E67CD3">
        <w:rPr>
          <w:rFonts w:ascii="Arial" w:hAnsi="Arial"/>
          <w:b/>
          <w:sz w:val="21"/>
        </w:rPr>
        <w:t>Wenn es keinen Bedarf für weitere Dokumente gibt:</w:t>
      </w:r>
    </w:p>
    <w:p w:rsidR="00C05318" w:rsidRPr="00C05318" w:rsidRDefault="00C05318" w:rsidP="00C05318">
      <w:pPr>
        <w:pStyle w:val="beAufzhlung1"/>
        <w:rPr>
          <w:rFonts w:ascii="Arial" w:hAnsi="Arial"/>
          <w:sz w:val="21"/>
        </w:rPr>
      </w:pPr>
      <w:r w:rsidRPr="00C05318">
        <w:rPr>
          <w:rFonts w:ascii="Arial" w:hAnsi="Arial"/>
          <w:sz w:val="21"/>
        </w:rPr>
        <w:t>Seite 1, Punkt 7 bzw. die ganze Zeile löschen</w:t>
      </w:r>
    </w:p>
    <w:p w:rsidR="001F6E85" w:rsidRPr="00E67CD3" w:rsidRDefault="00C05318" w:rsidP="00C05318">
      <w:pPr>
        <w:pStyle w:val="beAufzhlung1"/>
        <w:rPr>
          <w:rFonts w:ascii="Arial" w:hAnsi="Arial"/>
          <w:sz w:val="21"/>
        </w:rPr>
      </w:pPr>
      <w:r w:rsidRPr="00C05318">
        <w:rPr>
          <w:rFonts w:ascii="Arial" w:hAnsi="Arial"/>
          <w:sz w:val="21"/>
        </w:rPr>
        <w:t>Die letzte Seite kann entsprechend gelöscht werden, so dass Punkt</w:t>
      </w:r>
      <w:r>
        <w:rPr>
          <w:rFonts w:ascii="Arial" w:hAnsi="Arial"/>
          <w:sz w:val="21"/>
        </w:rPr>
        <w:t xml:space="preserve"> </w:t>
      </w:r>
      <w:r w:rsidRPr="00C05318">
        <w:rPr>
          <w:rFonts w:ascii="Arial" w:hAnsi="Arial"/>
          <w:sz w:val="21"/>
        </w:rPr>
        <w:t>6. «Abnahmeprotokoll» zur letzten Seite wird.</w:t>
      </w:r>
    </w:p>
    <w:p w:rsidR="001F6E85" w:rsidRPr="00E67CD3" w:rsidRDefault="001F6E85" w:rsidP="001F6E85">
      <w:pPr>
        <w:rPr>
          <w:rFonts w:ascii="Arial" w:hAnsi="Arial"/>
          <w:sz w:val="21"/>
        </w:rPr>
      </w:pPr>
    </w:p>
    <w:sectPr w:rsidR="001F6E85" w:rsidRPr="00E67CD3" w:rsidSect="00C86720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567" w:bottom="851" w:left="136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E6F" w:rsidRPr="00E67CD3" w:rsidRDefault="00BF4E6F" w:rsidP="002A5703">
      <w:r w:rsidRPr="00E67CD3">
        <w:separator/>
      </w:r>
    </w:p>
  </w:endnote>
  <w:endnote w:type="continuationSeparator" w:id="0">
    <w:p w:rsidR="00BF4E6F" w:rsidRPr="00E67CD3" w:rsidRDefault="00BF4E6F" w:rsidP="002A5703">
      <w:r w:rsidRPr="00E67C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A4" w:rsidRPr="00E67CD3" w:rsidRDefault="00940EA4" w:rsidP="00940EA4">
    <w:pPr>
      <w:pStyle w:val="Kopfzeile"/>
      <w:rPr>
        <w:rFonts w:ascii="Arial" w:hAnsi="Arial" w:cs="Arial"/>
        <w:sz w:val="21"/>
        <w:szCs w:val="21"/>
      </w:rPr>
    </w:pPr>
  </w:p>
  <w:p w:rsidR="00940EA4" w:rsidRPr="00E67CD3" w:rsidRDefault="00940EA4" w:rsidP="00940EA4">
    <w:pPr>
      <w:pStyle w:val="beKopf-undFusszeilen"/>
      <w:tabs>
        <w:tab w:val="right" w:pos="9995"/>
      </w:tabs>
      <w:spacing w:line="240" w:lineRule="auto"/>
      <w:rPr>
        <w:rFonts w:ascii="Arial" w:hAnsi="Arial" w:cs="Arial"/>
        <w:sz w:val="16"/>
        <w:szCs w:val="16"/>
      </w:rPr>
    </w:pPr>
    <w:r w:rsidRPr="00E67CD3">
      <w:rPr>
        <w:rFonts w:ascii="Arial" w:hAnsi="Arial" w:cs="Arial"/>
        <w:sz w:val="16"/>
        <w:szCs w:val="16"/>
      </w:rPr>
      <w:fldChar w:fldCharType="begin"/>
    </w:r>
    <w:r w:rsidRPr="00E67CD3">
      <w:rPr>
        <w:rFonts w:ascii="Arial" w:hAnsi="Arial" w:cs="Arial"/>
        <w:sz w:val="16"/>
        <w:szCs w:val="16"/>
      </w:rPr>
      <w:instrText xml:space="preserve"> FILENAME   \* MERGEFORMAT </w:instrText>
    </w:r>
    <w:r w:rsidRPr="00E67CD3">
      <w:rPr>
        <w:rFonts w:ascii="Arial" w:hAnsi="Arial" w:cs="Arial"/>
        <w:sz w:val="16"/>
        <w:szCs w:val="16"/>
      </w:rPr>
      <w:fldChar w:fldCharType="separate"/>
    </w:r>
    <w:r w:rsidR="009049EF">
      <w:rPr>
        <w:rFonts w:ascii="Arial" w:hAnsi="Arial" w:cs="Arial"/>
        <w:noProof/>
        <w:sz w:val="16"/>
        <w:szCs w:val="16"/>
      </w:rPr>
      <w:t>st-agglo-fo-inhaltsverzeichnis-schlussabrechnung.docx</w:t>
    </w:r>
    <w:r w:rsidRPr="00E67CD3">
      <w:rPr>
        <w:rFonts w:ascii="Arial" w:hAnsi="Arial" w:cs="Arial"/>
        <w:sz w:val="16"/>
        <w:szCs w:val="16"/>
      </w:rPr>
      <w:fldChar w:fldCharType="end"/>
    </w:r>
  </w:p>
  <w:p w:rsidR="006316FF" w:rsidRPr="00E67CD3" w:rsidRDefault="00DE1710" w:rsidP="00940EA4">
    <w:pPr>
      <w:pStyle w:val="beKopf-undFusszeilen"/>
      <w:tabs>
        <w:tab w:val="right" w:pos="9995"/>
      </w:tabs>
      <w:spacing w:line="240" w:lineRule="auto"/>
      <w:rPr>
        <w:rFonts w:ascii="Arial" w:hAnsi="Arial" w:cs="Arial"/>
        <w:sz w:val="16"/>
        <w:szCs w:val="16"/>
      </w:rPr>
    </w:pPr>
    <w:r w:rsidRPr="00E67CD3">
      <w:rPr>
        <w:rFonts w:ascii="Arial" w:hAnsi="Arial" w:cs="Arial"/>
        <w:sz w:val="16"/>
        <w:szCs w:val="16"/>
      </w:rPr>
      <w:t>(intern: GEVER-Geschäft 138</w:t>
    </w:r>
    <w:r w:rsidR="00024C4C">
      <w:rPr>
        <w:rFonts w:ascii="Arial" w:hAnsi="Arial" w:cs="Arial"/>
        <w:sz w:val="16"/>
        <w:szCs w:val="16"/>
      </w:rPr>
      <w:t>18</w:t>
    </w:r>
    <w:r w:rsidR="00143EF3">
      <w:rPr>
        <w:rFonts w:ascii="Arial" w:hAnsi="Arial" w:cs="Arial"/>
        <w:sz w:val="16"/>
        <w:szCs w:val="16"/>
      </w:rPr>
      <w:t xml:space="preserve"> - Version April 2023</w:t>
    </w:r>
    <w:r w:rsidRPr="00E67CD3">
      <w:rPr>
        <w:rFonts w:ascii="Arial" w:hAnsi="Arial" w:cs="Arial"/>
        <w:sz w:val="16"/>
        <w:szCs w:val="16"/>
      </w:rPr>
      <w:t>)</w:t>
    </w:r>
    <w:r w:rsidR="006316FF" w:rsidRPr="00E67CD3">
      <w:fldChar w:fldCharType="begin"/>
    </w:r>
    <w:r w:rsidR="006316FF" w:rsidRPr="00E67CD3">
      <w:instrText xml:space="preserve">If </w:instrText>
    </w:r>
    <w:r w:rsidR="005A63EE" w:rsidRPr="00E67CD3">
      <w:fldChar w:fldCharType="begin"/>
    </w:r>
    <w:r w:rsidR="005A63EE" w:rsidRPr="00E67CD3">
      <w:instrText xml:space="preserve"> DOCPROPERTY "CMIdata.G_Signatur"\*CHARFORMAT </w:instrText>
    </w:r>
    <w:r w:rsidR="005A63EE" w:rsidRPr="00E67CD3">
      <w:fldChar w:fldCharType="end"/>
    </w:r>
    <w:r w:rsidR="006316FF" w:rsidRPr="00E67CD3">
      <w:instrText xml:space="preserve"> = "" "" " </w:instrText>
    </w:r>
    <w:fldSimple w:instr=" DOCPROPERTY &quot;CMIdata.G_Signatur&quot;\*CHARFORMAT ">
      <w:r w:rsidR="00193D6F" w:rsidRPr="00E67CD3">
        <w:instrText>CMIdata.G_Signatur</w:instrText>
      </w:r>
    </w:fldSimple>
    <w:r w:rsidR="006316FF" w:rsidRPr="00E67CD3">
      <w:instrText xml:space="preserve"> / </w:instrText>
    </w:r>
    <w:fldSimple w:instr=" DOCPROPERTY &quot;Doc.Dok&quot;\*CHARFORMAT ">
      <w:r w:rsidR="00193D6F" w:rsidRPr="00E67CD3">
        <w:instrText>Doc.Dok</w:instrText>
      </w:r>
    </w:fldSimple>
    <w:r w:rsidR="006316FF" w:rsidRPr="00E67CD3">
      <w:instrText xml:space="preserve"> </w:instrText>
    </w:r>
    <w:fldSimple w:instr=" DOCPROPERTY &quot;CMIdata.Dok_Laufnummer&quot;\*CHARFORMAT ">
      <w:r w:rsidR="00193D6F" w:rsidRPr="00E67CD3">
        <w:instrText>CMIdata.Dok_Laufnummer</w:instrText>
      </w:r>
    </w:fldSimple>
    <w:r w:rsidR="006316FF" w:rsidRPr="00E67CD3">
      <w:instrText>" \&lt;OawJumpToField value=0/&gt;</w:instrText>
    </w:r>
    <w:r w:rsidR="006316FF" w:rsidRPr="00E67CD3">
      <w:fldChar w:fldCharType="end"/>
    </w:r>
    <w:r w:rsidR="006316FF" w:rsidRPr="00E67CD3">
      <w:tab/>
    </w:r>
    <w:r w:rsidR="006316FF" w:rsidRPr="00E67CD3">
      <w:rPr>
        <w:rFonts w:ascii="Arial" w:hAnsi="Arial" w:cs="Arial"/>
        <w:sz w:val="16"/>
        <w:szCs w:val="16"/>
      </w:rPr>
      <w:fldChar w:fldCharType="begin"/>
    </w:r>
    <w:r w:rsidR="006316FF" w:rsidRPr="00E67CD3">
      <w:rPr>
        <w:rFonts w:ascii="Arial" w:hAnsi="Arial" w:cs="Arial"/>
        <w:sz w:val="16"/>
        <w:szCs w:val="16"/>
      </w:rPr>
      <w:instrText xml:space="preserve"> PAGE  \* Arabic  \* MERGEFORMAT </w:instrText>
    </w:r>
    <w:r w:rsidR="006316FF" w:rsidRPr="00E67CD3">
      <w:rPr>
        <w:rFonts w:ascii="Arial" w:hAnsi="Arial" w:cs="Arial"/>
        <w:sz w:val="16"/>
        <w:szCs w:val="16"/>
      </w:rPr>
      <w:fldChar w:fldCharType="separate"/>
    </w:r>
    <w:r w:rsidR="00B3043A">
      <w:rPr>
        <w:rFonts w:ascii="Arial" w:hAnsi="Arial" w:cs="Arial"/>
        <w:noProof/>
        <w:sz w:val="16"/>
        <w:szCs w:val="16"/>
      </w:rPr>
      <w:t>3</w:t>
    </w:r>
    <w:r w:rsidR="006316FF" w:rsidRPr="00E67CD3">
      <w:rPr>
        <w:rFonts w:ascii="Arial" w:hAnsi="Arial" w:cs="Arial"/>
        <w:sz w:val="16"/>
        <w:szCs w:val="16"/>
      </w:rPr>
      <w:fldChar w:fldCharType="end"/>
    </w:r>
    <w:r w:rsidR="006316FF" w:rsidRPr="00E67CD3">
      <w:rPr>
        <w:rFonts w:ascii="Arial" w:hAnsi="Arial" w:cs="Arial"/>
        <w:sz w:val="16"/>
        <w:szCs w:val="16"/>
      </w:rPr>
      <w:t>/</w:t>
    </w:r>
    <w:r w:rsidR="00F03564" w:rsidRPr="00E67CD3">
      <w:rPr>
        <w:rFonts w:ascii="Arial" w:hAnsi="Arial" w:cs="Arial"/>
        <w:sz w:val="16"/>
        <w:szCs w:val="16"/>
      </w:rPr>
      <w:fldChar w:fldCharType="begin"/>
    </w:r>
    <w:r w:rsidR="00F03564" w:rsidRPr="00E67CD3">
      <w:rPr>
        <w:rFonts w:ascii="Arial" w:hAnsi="Arial" w:cs="Arial"/>
        <w:sz w:val="16"/>
        <w:szCs w:val="16"/>
      </w:rPr>
      <w:instrText xml:space="preserve"> NUMPAGES  \* Arabic  \* MERGEFORMAT </w:instrText>
    </w:r>
    <w:r w:rsidR="00F03564" w:rsidRPr="00E67CD3">
      <w:rPr>
        <w:rFonts w:ascii="Arial" w:hAnsi="Arial" w:cs="Arial"/>
        <w:sz w:val="16"/>
        <w:szCs w:val="16"/>
      </w:rPr>
      <w:fldChar w:fldCharType="separate"/>
    </w:r>
    <w:r w:rsidR="00B3043A">
      <w:rPr>
        <w:rFonts w:ascii="Arial" w:hAnsi="Arial" w:cs="Arial"/>
        <w:noProof/>
        <w:sz w:val="16"/>
        <w:szCs w:val="16"/>
      </w:rPr>
      <w:t>3</w:t>
    </w:r>
    <w:r w:rsidR="00F03564" w:rsidRPr="00E67CD3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720" w:rsidRPr="00E67CD3" w:rsidRDefault="00C86720" w:rsidP="00C86720">
    <w:pPr>
      <w:pStyle w:val="beKopf-undFusszeilen"/>
      <w:tabs>
        <w:tab w:val="right" w:pos="9995"/>
      </w:tabs>
      <w:spacing w:line="240" w:lineRule="auto"/>
      <w:rPr>
        <w:rFonts w:ascii="Arial" w:hAnsi="Arial" w:cs="Arial"/>
        <w:sz w:val="16"/>
        <w:szCs w:val="16"/>
      </w:rPr>
    </w:pPr>
    <w:r w:rsidRPr="00E67CD3">
      <w:rPr>
        <w:rFonts w:ascii="Arial" w:hAnsi="Arial" w:cs="Arial"/>
        <w:sz w:val="16"/>
        <w:szCs w:val="16"/>
      </w:rPr>
      <w:fldChar w:fldCharType="begin"/>
    </w:r>
    <w:r w:rsidRPr="00E67CD3">
      <w:rPr>
        <w:rFonts w:ascii="Arial" w:hAnsi="Arial" w:cs="Arial"/>
        <w:sz w:val="16"/>
        <w:szCs w:val="16"/>
      </w:rPr>
      <w:instrText xml:space="preserve"> FILENAME   \* MERGEFORMAT </w:instrText>
    </w:r>
    <w:r w:rsidRPr="00E67CD3">
      <w:rPr>
        <w:rFonts w:ascii="Arial" w:hAnsi="Arial" w:cs="Arial"/>
        <w:sz w:val="16"/>
        <w:szCs w:val="16"/>
      </w:rPr>
      <w:fldChar w:fldCharType="separate"/>
    </w:r>
    <w:r w:rsidR="009049EF">
      <w:rPr>
        <w:rFonts w:ascii="Arial" w:hAnsi="Arial" w:cs="Arial"/>
        <w:noProof/>
        <w:sz w:val="16"/>
        <w:szCs w:val="16"/>
      </w:rPr>
      <w:t>st-agglo-fo-inhaltsverzeichnis-schlussabrechnung.docx</w:t>
    </w:r>
    <w:r w:rsidRPr="00E67CD3">
      <w:rPr>
        <w:rFonts w:ascii="Arial" w:hAnsi="Arial" w:cs="Arial"/>
        <w:sz w:val="16"/>
        <w:szCs w:val="16"/>
      </w:rPr>
      <w:fldChar w:fldCharType="end"/>
    </w:r>
  </w:p>
  <w:p w:rsidR="00C86720" w:rsidRPr="00E67CD3" w:rsidRDefault="00DE1710" w:rsidP="00C86720">
    <w:pPr>
      <w:pStyle w:val="beKopf-undFusszeilen"/>
      <w:tabs>
        <w:tab w:val="right" w:pos="9995"/>
      </w:tabs>
      <w:spacing w:line="240" w:lineRule="auto"/>
      <w:rPr>
        <w:rFonts w:ascii="Arial" w:hAnsi="Arial" w:cs="Arial"/>
        <w:sz w:val="16"/>
        <w:szCs w:val="16"/>
      </w:rPr>
    </w:pPr>
    <w:r w:rsidRPr="00E67CD3">
      <w:rPr>
        <w:rFonts w:ascii="Arial" w:hAnsi="Arial" w:cs="Arial"/>
        <w:sz w:val="16"/>
        <w:szCs w:val="16"/>
      </w:rPr>
      <w:t xml:space="preserve">(intern: </w:t>
    </w:r>
    <w:r w:rsidR="00C86720" w:rsidRPr="00E67CD3">
      <w:rPr>
        <w:rFonts w:ascii="Arial" w:hAnsi="Arial" w:cs="Arial"/>
        <w:sz w:val="16"/>
        <w:szCs w:val="16"/>
      </w:rPr>
      <w:t>GEVE</w:t>
    </w:r>
    <w:r w:rsidR="00B31367" w:rsidRPr="00E67CD3">
      <w:rPr>
        <w:rFonts w:ascii="Arial" w:hAnsi="Arial" w:cs="Arial"/>
        <w:sz w:val="16"/>
        <w:szCs w:val="16"/>
      </w:rPr>
      <w:t>R-Geschäft 138</w:t>
    </w:r>
    <w:r w:rsidR="00024C4C">
      <w:rPr>
        <w:rFonts w:ascii="Arial" w:hAnsi="Arial" w:cs="Arial"/>
        <w:sz w:val="16"/>
        <w:szCs w:val="16"/>
      </w:rPr>
      <w:t>18</w:t>
    </w:r>
    <w:r w:rsidRPr="00E67CD3">
      <w:rPr>
        <w:rFonts w:ascii="Arial" w:hAnsi="Arial" w:cs="Arial"/>
        <w:sz w:val="16"/>
        <w:szCs w:val="16"/>
      </w:rPr>
      <w:t xml:space="preserve"> - </w:t>
    </w:r>
    <w:r w:rsidR="00B31367" w:rsidRPr="00E67CD3">
      <w:rPr>
        <w:rFonts w:ascii="Arial" w:hAnsi="Arial" w:cs="Arial"/>
        <w:sz w:val="16"/>
        <w:szCs w:val="16"/>
      </w:rPr>
      <w:t>Version</w:t>
    </w:r>
    <w:r w:rsidR="00C86720" w:rsidRPr="00E67CD3">
      <w:rPr>
        <w:rFonts w:ascii="Arial" w:hAnsi="Arial" w:cs="Arial"/>
        <w:sz w:val="16"/>
        <w:szCs w:val="16"/>
      </w:rPr>
      <w:t xml:space="preserve"> April 202</w:t>
    </w:r>
    <w:r w:rsidR="00143EF3">
      <w:rPr>
        <w:rFonts w:ascii="Arial" w:hAnsi="Arial" w:cs="Arial"/>
        <w:sz w:val="16"/>
        <w:szCs w:val="16"/>
      </w:rPr>
      <w:t>3</w:t>
    </w:r>
    <w:r w:rsidR="00B31367" w:rsidRPr="00E67CD3">
      <w:rPr>
        <w:rFonts w:ascii="Arial" w:hAnsi="Arial" w:cs="Arial"/>
        <w:sz w:val="16"/>
        <w:szCs w:val="16"/>
      </w:rPr>
      <w:t>)</w:t>
    </w:r>
    <w:r w:rsidR="00C86720" w:rsidRPr="00E67CD3">
      <w:fldChar w:fldCharType="begin"/>
    </w:r>
    <w:r w:rsidR="00C86720" w:rsidRPr="00E67CD3">
      <w:instrText xml:space="preserve">If </w:instrText>
    </w:r>
    <w:r w:rsidR="00C86720" w:rsidRPr="00E67CD3">
      <w:fldChar w:fldCharType="begin"/>
    </w:r>
    <w:r w:rsidR="00C86720" w:rsidRPr="00E67CD3">
      <w:instrText xml:space="preserve"> DOCPROPERTY "CMIdata.G_Signatur"\*CHARFORMAT </w:instrText>
    </w:r>
    <w:r w:rsidR="00C86720" w:rsidRPr="00E67CD3">
      <w:fldChar w:fldCharType="end"/>
    </w:r>
    <w:r w:rsidR="00C86720" w:rsidRPr="00E67CD3">
      <w:instrText xml:space="preserve"> = "" "" " </w:instrText>
    </w:r>
    <w:fldSimple w:instr=" DOCPROPERTY &quot;CMIdata.G_Signatur&quot;\*CHARFORMAT ">
      <w:r w:rsidR="00C86720" w:rsidRPr="00E67CD3">
        <w:instrText>CMIdata.G_Signatur</w:instrText>
      </w:r>
    </w:fldSimple>
    <w:r w:rsidR="00C86720" w:rsidRPr="00E67CD3">
      <w:instrText xml:space="preserve"> / </w:instrText>
    </w:r>
    <w:fldSimple w:instr=" DOCPROPERTY &quot;Doc.Dok&quot;\*CHARFORMAT ">
      <w:r w:rsidR="00C86720" w:rsidRPr="00E67CD3">
        <w:instrText>Doc.Dok</w:instrText>
      </w:r>
    </w:fldSimple>
    <w:r w:rsidR="00C86720" w:rsidRPr="00E67CD3">
      <w:instrText xml:space="preserve"> </w:instrText>
    </w:r>
    <w:fldSimple w:instr=" DOCPROPERTY &quot;CMIdata.Dok_Laufnummer&quot;\*CHARFORMAT ">
      <w:r w:rsidR="00C86720" w:rsidRPr="00E67CD3">
        <w:instrText>CMIdata.Dok_Laufnummer</w:instrText>
      </w:r>
    </w:fldSimple>
    <w:r w:rsidR="00C86720" w:rsidRPr="00E67CD3">
      <w:instrText>" \&lt;OawJumpToField value=0/&gt;</w:instrText>
    </w:r>
    <w:r w:rsidR="00C86720" w:rsidRPr="00E67CD3">
      <w:fldChar w:fldCharType="end"/>
    </w:r>
    <w:r w:rsidR="00C86720" w:rsidRPr="00E67CD3">
      <w:tab/>
    </w:r>
    <w:r w:rsidR="00C86720" w:rsidRPr="00E67CD3">
      <w:rPr>
        <w:rFonts w:ascii="Arial" w:hAnsi="Arial" w:cs="Arial"/>
        <w:sz w:val="16"/>
        <w:szCs w:val="16"/>
      </w:rPr>
      <w:fldChar w:fldCharType="begin"/>
    </w:r>
    <w:r w:rsidR="00C86720" w:rsidRPr="00E67CD3">
      <w:rPr>
        <w:rFonts w:ascii="Arial" w:hAnsi="Arial" w:cs="Arial"/>
        <w:sz w:val="16"/>
        <w:szCs w:val="16"/>
      </w:rPr>
      <w:instrText xml:space="preserve"> PAGE  \* Arabic  \* MERGEFORMAT </w:instrText>
    </w:r>
    <w:r w:rsidR="00C86720" w:rsidRPr="00E67CD3">
      <w:rPr>
        <w:rFonts w:ascii="Arial" w:hAnsi="Arial" w:cs="Arial"/>
        <w:sz w:val="16"/>
        <w:szCs w:val="16"/>
      </w:rPr>
      <w:fldChar w:fldCharType="separate"/>
    </w:r>
    <w:r w:rsidR="00B3043A">
      <w:rPr>
        <w:rFonts w:ascii="Arial" w:hAnsi="Arial" w:cs="Arial"/>
        <w:noProof/>
        <w:sz w:val="16"/>
        <w:szCs w:val="16"/>
      </w:rPr>
      <w:t>1</w:t>
    </w:r>
    <w:r w:rsidR="00C86720" w:rsidRPr="00E67CD3">
      <w:rPr>
        <w:rFonts w:ascii="Arial" w:hAnsi="Arial" w:cs="Arial"/>
        <w:sz w:val="16"/>
        <w:szCs w:val="16"/>
      </w:rPr>
      <w:fldChar w:fldCharType="end"/>
    </w:r>
    <w:r w:rsidR="00C86720" w:rsidRPr="00E67CD3">
      <w:rPr>
        <w:rFonts w:ascii="Arial" w:hAnsi="Arial" w:cs="Arial"/>
        <w:sz w:val="16"/>
        <w:szCs w:val="16"/>
      </w:rPr>
      <w:t>/</w:t>
    </w:r>
    <w:r w:rsidR="00C86720" w:rsidRPr="00E67CD3">
      <w:rPr>
        <w:rFonts w:ascii="Arial" w:hAnsi="Arial" w:cs="Arial"/>
        <w:sz w:val="16"/>
        <w:szCs w:val="16"/>
      </w:rPr>
      <w:fldChar w:fldCharType="begin"/>
    </w:r>
    <w:r w:rsidR="00C86720" w:rsidRPr="00E67CD3">
      <w:rPr>
        <w:rFonts w:ascii="Arial" w:hAnsi="Arial" w:cs="Arial"/>
        <w:sz w:val="16"/>
        <w:szCs w:val="16"/>
      </w:rPr>
      <w:instrText xml:space="preserve"> NUMPAGES  \* Arabic  \* MERGEFORMAT </w:instrText>
    </w:r>
    <w:r w:rsidR="00C86720" w:rsidRPr="00E67CD3">
      <w:rPr>
        <w:rFonts w:ascii="Arial" w:hAnsi="Arial" w:cs="Arial"/>
        <w:sz w:val="16"/>
        <w:szCs w:val="16"/>
      </w:rPr>
      <w:fldChar w:fldCharType="separate"/>
    </w:r>
    <w:r w:rsidR="00B3043A">
      <w:rPr>
        <w:rFonts w:ascii="Arial" w:hAnsi="Arial" w:cs="Arial"/>
        <w:noProof/>
        <w:sz w:val="16"/>
        <w:szCs w:val="16"/>
      </w:rPr>
      <w:t>3</w:t>
    </w:r>
    <w:r w:rsidR="00C86720" w:rsidRPr="00E67CD3">
      <w:rPr>
        <w:rFonts w:ascii="Arial" w:hAnsi="Arial" w:cs="Arial"/>
        <w:noProof/>
        <w:sz w:val="16"/>
        <w:szCs w:val="16"/>
      </w:rPr>
      <w:fldChar w:fldCharType="end"/>
    </w:r>
  </w:p>
  <w:p w:rsidR="00C86720" w:rsidRPr="00E67CD3" w:rsidRDefault="00C867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E6F" w:rsidRPr="00E67CD3" w:rsidRDefault="00BF4E6F" w:rsidP="002A5703">
      <w:r w:rsidRPr="00E67CD3">
        <w:separator/>
      </w:r>
    </w:p>
  </w:footnote>
  <w:footnote w:type="continuationSeparator" w:id="0">
    <w:p w:rsidR="00BF4E6F" w:rsidRPr="00E67CD3" w:rsidRDefault="00BF4E6F" w:rsidP="002A5703">
      <w:r w:rsidRPr="00E67C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3685"/>
      <w:gridCol w:w="4309"/>
    </w:tblGrid>
    <w:tr w:rsidR="00C86720" w:rsidRPr="00E67CD3" w:rsidTr="00C84491">
      <w:trPr>
        <w:trHeight w:hRule="exact" w:val="850"/>
      </w:trPr>
      <w:tc>
        <w:tcPr>
          <w:tcW w:w="1985" w:type="dxa"/>
        </w:tcPr>
        <w:p w:rsidR="00C86720" w:rsidRPr="00E67CD3" w:rsidRDefault="00C86720" w:rsidP="00C86720">
          <w:pPr>
            <w:pStyle w:val="beLauftextStandard"/>
            <w:rPr>
              <w:rFonts w:cs="Arial"/>
              <w:highlight w:val="white"/>
            </w:rPr>
          </w:pPr>
          <w:r w:rsidRPr="00E67CD3"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637092A1" wp14:editId="70B603F3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942975" cy="228600"/>
                <wp:effectExtent l="0" t="0" r="9525" b="0"/>
                <wp:wrapNone/>
                <wp:docPr id="22" name="2c6abd31-e9fb-4197-abe8-a90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85" w:type="dxa"/>
        </w:tcPr>
        <w:p w:rsidR="00C86720" w:rsidRPr="00E67CD3" w:rsidRDefault="00C86720" w:rsidP="00C86720">
          <w:pPr>
            <w:pStyle w:val="beLauftextStandard"/>
            <w:rPr>
              <w:rFonts w:cs="Arial"/>
              <w:highlight w:val="white"/>
            </w:rPr>
          </w:pPr>
        </w:p>
      </w:tc>
      <w:tc>
        <w:tcPr>
          <w:tcW w:w="4309" w:type="dxa"/>
        </w:tcPr>
        <w:p w:rsidR="00C86720" w:rsidRPr="00E67CD3" w:rsidRDefault="00C86720" w:rsidP="00C86720">
          <w:pPr>
            <w:pStyle w:val="beVerborgenerKommentar"/>
            <w:jc w:val="right"/>
            <w:rPr>
              <w:rFonts w:ascii="Arial" w:hAnsi="Arial"/>
              <w:i w:val="0"/>
              <w:color w:val="auto"/>
              <w:highlight w:val="white"/>
            </w:rPr>
          </w:pPr>
        </w:p>
      </w:tc>
    </w:tr>
  </w:tbl>
  <w:p w:rsidR="000B259D" w:rsidRPr="00E67CD3" w:rsidRDefault="000B259D" w:rsidP="00C86720">
    <w:pPr>
      <w:pStyle w:val="Kopfzeile"/>
      <w:tabs>
        <w:tab w:val="left" w:pos="369"/>
        <w:tab w:val="right" w:pos="9978"/>
      </w:tabs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3685"/>
      <w:gridCol w:w="4309"/>
    </w:tblGrid>
    <w:tr w:rsidR="00C86720" w:rsidRPr="00E67CD3" w:rsidTr="00DE3EE5">
      <w:trPr>
        <w:trHeight w:hRule="exact" w:val="850"/>
      </w:trPr>
      <w:tc>
        <w:tcPr>
          <w:tcW w:w="1985" w:type="dxa"/>
        </w:tcPr>
        <w:p w:rsidR="00C86720" w:rsidRPr="00E67CD3" w:rsidRDefault="00C86720" w:rsidP="00C86720">
          <w:pPr>
            <w:pStyle w:val="beLauftextStandard"/>
            <w:rPr>
              <w:rFonts w:cs="Arial"/>
              <w:highlight w:val="white"/>
            </w:rPr>
          </w:pPr>
        </w:p>
      </w:tc>
      <w:sdt>
        <w:sdtPr>
          <w:rPr>
            <w:rFonts w:ascii="Arial" w:hAnsi="Arial" w:cs="Arial"/>
            <w:highlight w:val="white"/>
          </w:rPr>
          <w:tag w:val="Organisation.Direktion"/>
          <w:id w:val="232358604"/>
          <w:dataBinding w:prefixMappings="xmlns:ns='http://schemas.officeatwork.com/CustomXMLPart'" w:xpath="/ns:officeatwork/ns:Organisation.Direktion" w:storeItemID="{EF4FF3E5-9E87-4DF9-89A6-16B6D7475CAE}"/>
          <w:text w:multiLine="1"/>
        </w:sdtPr>
        <w:sdtEndPr/>
        <w:sdtContent>
          <w:tc>
            <w:tcPr>
              <w:tcW w:w="3685" w:type="dxa"/>
            </w:tcPr>
            <w:p w:rsidR="00C86720" w:rsidRPr="00E67CD3" w:rsidRDefault="00C86720" w:rsidP="00C86720">
              <w:pPr>
                <w:pStyle w:val="beLauftextStandard"/>
                <w:rPr>
                  <w:rFonts w:cs="Arial"/>
                  <w:highlight w:val="white"/>
                </w:rPr>
              </w:pPr>
              <w:r w:rsidRPr="00E67CD3">
                <w:rPr>
                  <w:rFonts w:ascii="Arial" w:hAnsi="Arial" w:cs="Arial"/>
                  <w:highlight w:val="white"/>
                </w:rPr>
                <w:t>Bau- und Verkehrsdirektion</w:t>
              </w:r>
              <w:r w:rsidRPr="00E67CD3">
                <w:rPr>
                  <w:rFonts w:ascii="Arial" w:hAnsi="Arial" w:cs="Arial"/>
                  <w:highlight w:val="white"/>
                </w:rPr>
                <w:br/>
                <w:t>Tiefbauamt</w:t>
              </w:r>
              <w:r w:rsidRPr="00E67CD3">
                <w:rPr>
                  <w:rFonts w:ascii="Arial" w:hAnsi="Arial" w:cs="Arial"/>
                  <w:highlight w:val="white"/>
                </w:rPr>
                <w:br/>
                <w:t>Dienstleistungszentrum</w:t>
              </w:r>
            </w:p>
          </w:tc>
        </w:sdtContent>
      </w:sdt>
      <w:tc>
        <w:tcPr>
          <w:tcW w:w="4309" w:type="dxa"/>
        </w:tcPr>
        <w:p w:rsidR="00C86720" w:rsidRPr="00E67CD3" w:rsidRDefault="00C86720" w:rsidP="00C86720">
          <w:pPr>
            <w:pStyle w:val="beVerborgenerKommentar"/>
            <w:jc w:val="right"/>
            <w:rPr>
              <w:highlight w:val="white"/>
            </w:rPr>
          </w:pPr>
        </w:p>
      </w:tc>
    </w:tr>
  </w:tbl>
  <w:p w:rsidR="00C86720" w:rsidRPr="00E67CD3" w:rsidRDefault="00C86720">
    <w:pPr>
      <w:pStyle w:val="Kopfzeile"/>
    </w:pPr>
    <w:r w:rsidRPr="00E67CD3">
      <w:rPr>
        <w:noProof/>
      </w:rPr>
      <w:drawing>
        <wp:anchor distT="0" distB="0" distL="114300" distR="114300" simplePos="0" relativeHeight="251661312" behindDoc="1" locked="1" layoutInCell="1" allowOverlap="1" wp14:anchorId="55A0EE63" wp14:editId="19E63518">
          <wp:simplePos x="0" y="0"/>
          <wp:positionH relativeFrom="page">
            <wp:posOffset>314960</wp:posOffset>
          </wp:positionH>
          <wp:positionV relativeFrom="page">
            <wp:posOffset>153670</wp:posOffset>
          </wp:positionV>
          <wp:extent cx="1476375" cy="676275"/>
          <wp:effectExtent l="0" t="0" r="9525" b="9525"/>
          <wp:wrapNone/>
          <wp:docPr id="21" name="5f41be92-a9d8-47dc-9378-0f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A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249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228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BE6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B29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F4C4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C22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4AA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50F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665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B63AA"/>
    <w:multiLevelType w:val="hybridMultilevel"/>
    <w:tmpl w:val="600065A0"/>
    <w:lvl w:ilvl="0" w:tplc="75301CCC">
      <w:start w:val="1"/>
      <w:numFmt w:val="upperLetter"/>
      <w:pStyle w:val="beTitelABC13pt"/>
      <w:lvlText w:val="%1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D104E"/>
    <w:multiLevelType w:val="multilevel"/>
    <w:tmpl w:val="A32C59BC"/>
    <w:styleLink w:val="beListe2"/>
    <w:lvl w:ilvl="0">
      <w:start w:val="1"/>
      <w:numFmt w:val="decimal"/>
      <w:pStyle w:val="beTextberschrift1Fett"/>
      <w:lvlText w:val="%1"/>
      <w:lvlJc w:val="left"/>
      <w:pPr>
        <w:ind w:left="851" w:hanging="851"/>
      </w:pPr>
      <w:rPr>
        <w:rFonts w:ascii="Arial" w:hAnsi="Arial" w:hint="default"/>
        <w:b/>
        <w:i w:val="0"/>
        <w:sz w:val="21"/>
      </w:rPr>
    </w:lvl>
    <w:lvl w:ilvl="1">
      <w:start w:val="1"/>
      <w:numFmt w:val="decimal"/>
      <w:pStyle w:val="beTextberschrift2Fett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beTextberschrift3Fett"/>
      <w:lvlText w:val="%1.%2.%3"/>
      <w:lvlJc w:val="left"/>
      <w:pPr>
        <w:ind w:left="851" w:hanging="851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0E132C9E"/>
    <w:multiLevelType w:val="hybridMultilevel"/>
    <w:tmpl w:val="DCD69CB8"/>
    <w:lvl w:ilvl="0" w:tplc="EB9A119E">
      <w:start w:val="1"/>
      <w:numFmt w:val="decimal"/>
      <w:pStyle w:val="Formatvorlageberschrift1LateinArial105Pt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EC0AE6"/>
    <w:multiLevelType w:val="multilevel"/>
    <w:tmpl w:val="A536AA34"/>
    <w:styleLink w:val="beListe3"/>
    <w:lvl w:ilvl="0">
      <w:start w:val="1"/>
      <w:numFmt w:val="decimal"/>
      <w:pStyle w:val="S3beTextberschrift1Fachbericht"/>
      <w:lvlText w:val="%1"/>
      <w:lvlJc w:val="left"/>
      <w:pPr>
        <w:ind w:left="851" w:hanging="851"/>
      </w:pPr>
      <w:rPr>
        <w:rFonts w:ascii="Arial" w:hAnsi="Arial" w:cs="Times New Roman" w:hint="default"/>
        <w:b/>
        <w:i w:val="0"/>
        <w:sz w:val="21"/>
      </w:rPr>
    </w:lvl>
    <w:lvl w:ilvl="1">
      <w:start w:val="1"/>
      <w:numFmt w:val="decimal"/>
      <w:pStyle w:val="S3beTextberschrift2Fachbericht"/>
      <w:lvlText w:val="%1.%2"/>
      <w:lvlJc w:val="left"/>
      <w:pPr>
        <w:ind w:left="851" w:hanging="851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decimal"/>
      <w:pStyle w:val="S3beTextberschrift3Fachbericht"/>
      <w:lvlText w:val="%1.%2.%3"/>
      <w:lvlJc w:val="left"/>
      <w:pPr>
        <w:ind w:left="851" w:hanging="851"/>
      </w:pPr>
      <w:rPr>
        <w:rFonts w:ascii="Arial" w:hAnsi="Arial" w:cs="Times New Roman" w:hint="default"/>
        <w:b w:val="0"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cs="Times New Roman" w:hint="default"/>
      </w:rPr>
    </w:lvl>
  </w:abstractNum>
  <w:abstractNum w:abstractNumId="14" w15:restartNumberingAfterBreak="0">
    <w:nsid w:val="26802B04"/>
    <w:multiLevelType w:val="hybridMultilevel"/>
    <w:tmpl w:val="7674DD06"/>
    <w:lvl w:ilvl="0" w:tplc="DE867C18">
      <w:start w:val="1"/>
      <w:numFmt w:val="bullet"/>
      <w:pStyle w:val="beAufzhlu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B1D91"/>
    <w:multiLevelType w:val="hybridMultilevel"/>
    <w:tmpl w:val="15E2F23C"/>
    <w:lvl w:ilvl="0" w:tplc="470A9F00">
      <w:start w:val="1"/>
      <w:numFmt w:val="bullet"/>
      <w:pStyle w:val="be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51678"/>
    <w:multiLevelType w:val="hybridMultilevel"/>
    <w:tmpl w:val="A940A09A"/>
    <w:lvl w:ilvl="0" w:tplc="8DD6AF9C">
      <w:start w:val="1"/>
      <w:numFmt w:val="upperLetter"/>
      <w:pStyle w:val="beTitelABC105pt"/>
      <w:lvlText w:val="%1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13D55"/>
    <w:multiLevelType w:val="hybridMultilevel"/>
    <w:tmpl w:val="9EF6D11E"/>
    <w:lvl w:ilvl="0" w:tplc="202A6ADE">
      <w:start w:val="1"/>
      <w:numFmt w:val="bullet"/>
      <w:pStyle w:val="beAufzhlung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42C80"/>
    <w:multiLevelType w:val="hybridMultilevel"/>
    <w:tmpl w:val="D5281918"/>
    <w:lvl w:ilvl="0" w:tplc="607A8ED8">
      <w:start w:val="1"/>
      <w:numFmt w:val="lowerLetter"/>
      <w:pStyle w:val="beAufzhlung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A19DC"/>
    <w:multiLevelType w:val="hybridMultilevel"/>
    <w:tmpl w:val="7F3EF670"/>
    <w:lvl w:ilvl="0" w:tplc="1254672E">
      <w:start w:val="1"/>
      <w:numFmt w:val="decimal"/>
      <w:pStyle w:val="beAufzhlungNummer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B0906"/>
    <w:multiLevelType w:val="hybridMultilevel"/>
    <w:tmpl w:val="5D6417B2"/>
    <w:lvl w:ilvl="0" w:tplc="64F0C100">
      <w:start w:val="1"/>
      <w:numFmt w:val="bullet"/>
      <w:pStyle w:val="beBeilageKopi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74CE3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A18708A"/>
    <w:multiLevelType w:val="hybridMultilevel"/>
    <w:tmpl w:val="5DA61706"/>
    <w:lvl w:ilvl="0" w:tplc="748222C2">
      <w:start w:val="1"/>
      <w:numFmt w:val="upperRoman"/>
      <w:pStyle w:val="beTitelrmisch105pt"/>
      <w:lvlText w:val="%1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64149"/>
    <w:multiLevelType w:val="hybridMultilevel"/>
    <w:tmpl w:val="988820A2"/>
    <w:lvl w:ilvl="0" w:tplc="32EC199C">
      <w:start w:val="1"/>
      <w:numFmt w:val="upperRoman"/>
      <w:pStyle w:val="beTitelrmisch13pt"/>
      <w:lvlText w:val="%1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7D00"/>
    <w:multiLevelType w:val="multilevel"/>
    <w:tmpl w:val="A50687FE"/>
    <w:styleLink w:val="beListe"/>
    <w:lvl w:ilvl="0">
      <w:start w:val="1"/>
      <w:numFmt w:val="decimal"/>
      <w:pStyle w:val="beTextberschrift1"/>
      <w:lvlText w:val="%1"/>
      <w:lvlJc w:val="left"/>
      <w:pPr>
        <w:ind w:left="851" w:hanging="851"/>
      </w:pPr>
      <w:rPr>
        <w:rFonts w:ascii="Arial" w:hAnsi="Arial" w:cs="Times New Roman" w:hint="default"/>
        <w:b/>
        <w:i w:val="0"/>
        <w:sz w:val="21"/>
      </w:rPr>
    </w:lvl>
    <w:lvl w:ilvl="1">
      <w:start w:val="1"/>
      <w:numFmt w:val="decimal"/>
      <w:pStyle w:val="beTextberschrift2"/>
      <w:lvlText w:val="%1.%2"/>
      <w:lvlJc w:val="left"/>
      <w:pPr>
        <w:ind w:left="851" w:hanging="85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Textberschrift3"/>
      <w:lvlText w:val="%1.%2.%3"/>
      <w:lvlJc w:val="left"/>
      <w:pPr>
        <w:ind w:left="851" w:hanging="851"/>
      </w:pPr>
      <w:rPr>
        <w:rFonts w:ascii="Arial" w:hAnsi="Arial" w:cs="Times New Roman" w:hint="default"/>
        <w:b w:val="0"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21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1"/>
  </w:num>
  <w:num w:numId="14">
    <w:abstractNumId w:val="1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28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_Dossiereroeffnung_GEVER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4.9 R2 (4.9.1106)"/>
    <w:docVar w:name="OawCreatedWithProjectID" w:val="bvdbe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6120514175878093883&quot; sameAsDefault=&quot;-1&quot;&gt;&lt;/profile&gt;&lt;profile type=&quot;save&quot; UID=&quot;2006120514401556040061&quot; sameAsDefault=&quot;-1&quot;&gt;&lt;/profile&gt;&lt;/OawDocProperty&gt;_x000d__x0009_&lt;OawDocProperty name=&quot;Doc.DM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MS&quot;/&gt;&lt;/type&gt;&lt;/profile&gt;&lt;/OawDocProperty&gt;_x000d__x0009_&lt;OawDocProperty name=&quot;CMIdata.G_Signatu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G_Signatur&quot;/&gt;&lt;/type&gt;&lt;/profile&gt;&lt;/OawDocProperty&gt;_x000d__x0009_&lt;OawDocProperty name=&quot;CMIdata.Dok_Laufnumme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Dok_Laufnummer&quot;/&gt;&lt;/type&gt;&lt;/profile&gt;&lt;/OawDocProperty&gt;_x000d__x0009_&lt;OawDocProperty name=&quot;Doc.CMIAXIOM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MIAXIOMA&quot;/&gt;&lt;/type&gt;&lt;/profile&gt;&lt;/OawDocProperty&gt;_x000d__x0009_&lt;OawDocProperty name=&quot;Doc.Dok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k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Var name=&quot;TBAProjektdaten.AbschnittNr&quot;&gt;&lt;profile type=&quot;default&quot; UID=&quot;&quot; sameAsDefault=&quot;0&quot;&gt;&lt;documentProperty UID=&quot;2014061316570332129894&quot; dataSourceUID=&quot;prj.2014061317000440828701&quot;/&gt;&lt;type type=&quot;OawDatabase&quot;&gt;&lt;OawDatabase table=&quot;Data&quot; field=&quot;AbschnittNr&quot;/&gt;&lt;/type&gt;&lt;/profile&gt;&lt;/OawDocVar&gt;_x000d__x0009_&lt;OawBookmark name=&quot;KopfzeileRechts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MS&quot; field=&quot;Doc.DMS&quot;/&gt;&lt;OawDocProperty name=&quot;Doc.CMIAXIOMA&quot; field=&quot;Doc.CMIAXIOMA&quot;/&gt;&lt;OawDocProperty name=&quot;Doc.Dok&quot; field=&quot;Doc.Dok&quot;/&gt;&lt;OawDocProperty name=&quot;Doc.Title&quot; field=&quot;Doc.Titl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Outputprofile.Draft&quot;/&gt;&lt;/profile&gt;&lt;/source&gt;"/>
    <w:docVar w:name="OawDocProp.2014061316570332129894" w:val="&lt;source&gt;&lt;Fields List=&quot;AbschnittNr&quot;/&gt;&lt;profile type=&quot;default&quot; UID=&quot;&quot; sameAsDefault=&quot;0&quot;&gt;&lt;OawDocVar name=&quot;TBAProjektdaten.AbschnittNr&quot; field=&quot;AbschnittNr&quot;/&gt;&lt;/profile&gt;&lt;/source&gt;"/>
    <w:docVar w:name="OawDocProp.2018111508150281524715" w:val="&lt;source&gt;&lt;Fields List=&quot;G_Signatur|Dok_Laufnummer&quot;/&gt;&lt;profile type=&quot;default&quot; UID=&quot;&quot; sameAsDefault=&quot;0&quot;&gt;&lt;OawDocProperty name=&quot;CMIdata.G_Signatur&quot; field=&quot;G_Signatur&quot;/&gt;&lt;OawDocProperty name=&quot;CMIdata.Dok_Laufnummer&quot; field=&quot;Dok_Laufnummer&quot;/&gt;&lt;/profile&gt;&lt;/source&gt;"/>
    <w:docVar w:name="OawDocPropSource" w:val="&lt;DocProps&gt;&lt;DocProp UID=&quot;2003080714212273705547&quot; EntryUID=&quot;2020073011472996724437&quot;&gt;&lt;Field Name=&quot;UID&quot; Value=&quot;202007301147299672443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4061614160845890952&quot;&gt;&lt;Field Name=&quot;UID&quot; Value=&quot;2014061614160845890952&quot;/&gt;&lt;Field Name=&quot;IDName&quot; Value=&quot;BVD TBA, Tiefbauamt&quot;/&gt;&lt;Field Name=&quot;Direktion&quot; Value=&quot;Bau- und Verkehrsdirektion&quot;/&gt;&lt;Field Name=&quot;DirektionFr (in ML übersetzt)&quot; Value=&quot;Direction des travaux publics et des transports&quot;/&gt;&lt;Field Name=&quot;Amt&quot; Value=&quot;Tiefbauamt&quot;/&gt;&lt;Field Name=&quot;AmtFr (in ML übersetzt)&quot; Value=&quot;Office des ponts et chaussées&quot;/&gt;&lt;Field Name=&quot;OrganisationseinheitAbsender&quot; Value=&quot;Tiefbauamt&quot;/&gt;&lt;Field Name=&quot;OrganisationseinheitGrussformel&quot; Value=&quot;Tiefbauamt&quot;/&gt;&lt;Field Name=&quot;AbsenderDirektorin&quot; Value=&quot;&quot;/&gt;&lt;Field Name=&quot;Address1&quot; Value=&quot;Reiterstrasse 11&quot;/&gt;&lt;Field Name=&quot;Address2&quot; Value=&quot;&quot;/&gt;&lt;Field Name=&quot;Address3&quot; Value=&quot;3013 Bern&quot;/&gt;&lt;Field Name=&quot;Telefon&quot; Value=&quot;+41 31 633 35 11&quot;/&gt;&lt;Field Name=&quot;Fax&quot; Value=&quot;+41 31 633 31 10&quot;/&gt;&lt;Field Name=&quot;Email&quot; Value=&quot;info.tba@be.ch&quot;/&gt;&lt;Field Name=&quot;Internet&quot; Value=&quot;www.be.ch/tba&quot;/&gt;&lt;Field Name=&quot;Logo_sw&quot; Value=&quot;%Logos%\Logo_Wappen.410.188.png&quot;/&gt;&lt;Field Name=&quot;Logo_sw_Folgeseiten&quot; Value=&quot;%Logos%\Logo_Brief_Folgeseiten.261.64.png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CD_Label&quot; Value=&quot;&quot;/&gt;&lt;Field Name=&quot;Data_UID&quot; Value=&quot;2014061614160845890952&quot;/&gt;&lt;Field Name=&quot;Field_Name&quot; Value=&quot;OrganisationseinheitGrussformel&quot;/&gt;&lt;Field Name=&quot;Field_UID&quot; Value=&quot;2019121607451953789348&quot;/&gt;&lt;Field Name=&quot;ML_LCID&quot; Value=&quot;2055&quot;/&gt;&lt;Field Name=&quot;ML_Value&quot; Value=&quot;Tiefbauamt&quot;/&gt;&lt;/DocProp&gt;&lt;DocProp UID=&quot;2013062811585868460140&quot; EntryUID=&quot;2015020515282002806331&quot;&gt;&lt;Field Name=&quot;UID&quot; Value=&quot;2015020515282002806331&quot;/&gt;&lt;Field Name=&quot;IDName&quot; Value=&quot;TBA Dienstleistungszentrum&quot;/&gt;&lt;Field Name=&quot;Department&quot; Value=&quot;Dienstleistungszentrum&quot;/&gt;&lt;Field Name=&quot;DepartmentFr (in ML übersetzt)&quot; Value=&quot;Centre de prestations&quot;/&gt;&lt;Field Name=&quot;Data_UID&quot; Value=&quot;2015020515282002806331&quot;/&gt;&lt;Field Name=&quot;Field_Name&quot; Value=&quot;Department&quot;/&gt;&lt;Field Name=&quot;Field_UID&quot; Value=&quot;2013062811345050043071&quot;/&gt;&lt;Field Name=&quot;ML_LCID&quot; Value=&quot;2055&quot;/&gt;&lt;Field Name=&quot;ML_Value&quot; Value=&quot;Dienstleistungszentrum&quot;/&gt;&lt;/DocProp&gt;&lt;DocProp UID=&quot;2006040509495284662868&quot; EntryUID=&quot;18735&quot;&gt;&lt;Field Name=&quot;UID&quot; Value=&quot;18735&quot;/&gt;&lt;Field Name=&quot;IDName&quot; Value=&quot;Kerényi Brigitte (mgjq)&quot;/&gt;&lt;Field Name=&quot;Name&quot; Value=&quot;Brigitte Kerényi&quot;/&gt;&lt;Field Name=&quot;DirectPhone&quot; Value=&quot;+41 31 633 35 45&quot;/&gt;&lt;Field Name=&quot;DirectFax&quot; Value=&quot;&quot;/&gt;&lt;Field Name=&quot;Mobile&quot; Value=&quot;&quot;/&gt;&lt;Field Name=&quot;EMail&quot; Value=&quot;brigitte.kerenyi@be.ch&quot;/&gt;&lt;Field Name=&quot;FunctionF&quot; Value=&quot;Leiterin Sekretariat und Dienste&quot;/&gt;&lt;Field Name=&quot;Function&quot; Value=&quot;Leiterin Sekretariat und Dienst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Department&quot; Value=&quot;Dienstleistungszentrum&quot;/&gt;&lt;Field Name=&quot;Initials&quot; Value=&quot;mgjq&quot;/&gt;&lt;Field Name=&quot;Data_UID&quot; Value=&quot;18735&quot;/&gt;&lt;Field Name=&quot;Field_Name&quot; Value=&quot;Function&quot;/&gt;&lt;Field Name=&quot;Field_UID&quot; Value=&quot;20030218193546317206510590&quot;/&gt;&lt;Field Name=&quot;ML_LCID&quot; Value=&quot;2055&quot;/&gt;&lt;Field Name=&quot;ML_Value&quot; Value=&quot;Leiterin Sekretariat und Dienste&quot;/&gt;&lt;/DocProp&gt;&lt;DocProp UID=&quot;200212191811121321310321301031x&quot; EntryUID=&quot;18735&quot;&gt;&lt;Field Name=&quot;UID&quot; Value=&quot;18735&quot;/&gt;&lt;Field Name=&quot;IDName&quot; Value=&quot;Kerényi Brigitte (mgjq)&quot;/&gt;&lt;Field Name=&quot;Name&quot; Value=&quot;Brigitte Kerényi&quot;/&gt;&lt;Field Name=&quot;DirectPhone&quot; Value=&quot;+41 31 633 35 45&quot;/&gt;&lt;Field Name=&quot;DirectFax&quot; Value=&quot;&quot;/&gt;&lt;Field Name=&quot;Mobile&quot; Value=&quot;&quot;/&gt;&lt;Field Name=&quot;EMail&quot; Value=&quot;brigitte.kerenyi@be.ch&quot;/&gt;&lt;Field Name=&quot;FunctionF&quot; Value=&quot;Leiterin Sekretariat und Dienste&quot;/&gt;&lt;Field Name=&quot;Function&quot; Value=&quot;Leiterin Sekretariat und Dienst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Department&quot; Value=&quot;Dienstleistungszentrum&quot;/&gt;&lt;Field Name=&quot;Initials&quot; Value=&quot;mgjq&quot;/&gt;&lt;Field Name=&quot;Data_UID&quot; Value=&quot;18735&quot;/&gt;&lt;Field Name=&quot;Field_Name&quot; Value=&quot;Function&quot;/&gt;&lt;Field Name=&quot;Field_UID&quot; Value=&quot;20030218193546317206510590&quot;/&gt;&lt;Field Name=&quot;ML_LCID&quot; Value=&quot;2055&quot;/&gt;&lt;Field Name=&quot;ML_Value&quot; Value=&quot;Leiterin Sekretariat und Dienste&quot;/&gt;&lt;/DocProp&gt;&lt;DocProp UID=&quot;2002122010583847234010578&quot; EntryUID=&quot;18735&quot;&gt;&lt;Field Name=&quot;UID&quot; Value=&quot;18735&quot;/&gt;&lt;Field Name=&quot;IDName&quot; Value=&quot;Kerényi Brigitte (mgjq)&quot;/&gt;&lt;Field Name=&quot;Name&quot; Value=&quot;Brigitte Kerényi&quot;/&gt;&lt;Field Name=&quot;DirectPhone&quot; Value=&quot;+41 31 633 35 45&quot;/&gt;&lt;Field Name=&quot;DirectFax&quot; Value=&quot;&quot;/&gt;&lt;Field Name=&quot;Mobile&quot; Value=&quot;&quot;/&gt;&lt;Field Name=&quot;EMail&quot; Value=&quot;brigitte.kerenyi@be.ch&quot;/&gt;&lt;Field Name=&quot;FunctionF&quot; Value=&quot;Leiterin Sekretariat und Dienste&quot;/&gt;&lt;Field Name=&quot;Function&quot; Value=&quot;Leiterin Sekretariat und Dienst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Department&quot; Value=&quot;Dienstleistungszentrum&quot;/&gt;&lt;Field Name=&quot;Initials&quot; Value=&quot;mgjq&quot;/&gt;&lt;Field Name=&quot;Data_UID&quot; Value=&quot;18735&quot;/&gt;&lt;Field Name=&quot;Field_Name&quot; Value=&quot;Function&quot;/&gt;&lt;Field Name=&quot;Field_UID&quot; Value=&quot;20030218193546317206510590&quot;/&gt;&lt;Field Name=&quot;ML_LCID&quot; Value=&quot;2055&quot;/&gt;&lt;Field Name=&quot;ML_Value&quot; Value=&quot;Leiterin Sekretariat und Dienste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061316570332129894&quot; EntryUID=&quot;2003121817293296325874&quot;&gt;&lt;Field Name=&quot;UID&quot; Value=&quot;2003121817293296325874&quot;/&gt;&lt;Field Name=&quot;IDName&quot; Value=&quot;&quot;/&gt;&lt;/DocProp&gt;&lt;DocProp UID=&quot;2004112217333376588294&quot; EntryUID=&quot;2004123010144120300001&quot;&gt;&lt;Field Name=&quot;UID&quot; Value=&quot;2004123010144120300001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811150815028152471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acro" w:val="new.before:=IWInsert_BVE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Standard_ArialReduziert&quot;  Icon=&quot;3114&quot; Label=&quot;Standard (6.5 Pt.)&quot; Command=&quot;StyleApply&quot; Parameter=&quot;be_Lauftext reduziert&quot;/&gt;_x000d_&lt;Item Type=&quot;Button&quot; IDName=&quot;Standard_Arial&quot;  Icon=&quot;3114&quot; Label=&quot;Standard (8.5 Pt.)&quot; Command=&quot;StyleApply&quot; Parameter=&quot;be_Lauftext Standard&quot;/&gt;_x000d_&lt;Item Type=&quot;Button&quot; IDName=&quot;Standard_ArialGross&quot;  Icon=&quot;3114&quot; Label=&quot;Standard (10.5 Pt.)&quot; Command=&quot;StyleApply&quot; Parameter=&quot;be_Lauftext&quot;/&gt;_x000d_&lt;Item Type=&quot;Separator&quot;/&gt;_x000d_&lt;Item Type=&quot;Button&quot; IDName=&quot;Zwischentitel&quot;  Icon=&quot;3114&quot; Label=&quot;Zwischentitel (8.5 Pt.)&quot; Command=&quot;StyleApply&quot; Parameter=&quot;be_Zwischentitel&quot;/&gt;_x000d_&lt;Item Type=&quot;Button&quot; IDName=&quot;Untertitel22&quot;  Icon=&quot;3114&quot; Label=&quot;Untertitel (22 Pt.)&quot; Command=&quot;StyleApply&quot; Parameter=&quot;be_Untertitel 22 pt&quot;/&gt;_x000d_&lt;Item Type=&quot;Separator&quot;/&gt;_x000d_&lt;Item Type=&quot;Button&quot; IDName=&quot;Titel13&quot;  Icon=&quot;3114&quot; Label=&quot;Titel (13 Pt.)&quot; Command=&quot;StyleApply&quot; Parameter=&quot;be_Titel 13 pt&quot;/&gt;_x000d_&lt;Item Type=&quot;Button&quot; IDName=&quot;Titel17&quot;  Icon=&quot;3114&quot; Label=&quot;Titel (17 Pt.)&quot; Command=&quot;StyleApply&quot; Parameter=&quot;be_Titel 17 pt&quot;/&gt;_x000d_&lt;Item Type=&quot;Button&quot; IDName=&quot;Titel22&quot;  Icon=&quot;3114&quot; Label=&quot;Titel (22 Pt.)&quot; Command=&quot;StyleApply&quot; Parameter=&quot;be_Titel 22 pt&quot;/&gt;_x000d_&lt;Item Type=&quot;Button&quot; IDName=&quot;Titel26&quot;  Icon=&quot;3114&quot; Label=&quot;Titel (26 Pt.)&quot; Command=&quot;StyleApply&quot; Parameter=&quot;be_Titel 26 pt&quot;/&gt;_x000d_&lt;Item Type=&quot;Button&quot; IDName=&quot;Titel34&quot;  Icon=&quot;3114&quot; Label=&quot;Titel (34 Pt.)&quot; Command=&quot;StyleApply&quot; Parameter=&quot;be_Titel 34 pt&quot;/&gt;_x000d_&lt;Item Type=&quot;Separator&quot;/&gt;_x000d_&lt;Item Type=&quot;Button&quot; IDName=&quot;Zitate&quot;  Icon=&quot;3114&quot; Label=&quot;Zitate&quot; Command=&quot;StyleApply&quot; Parameter=&quot;be_Zitate&quot;/&gt;_x000d_&lt;Item Type=&quot;Button&quot; IDName=&quot;Hervorhebungen&quot;  Icon=&quot;3114&quot; Label=&quot;Hervorhebungen (17 Pt.)&quot; Command=&quot;StyleApply&quot; Parameter=&quot;be_Hervorhebungen&quot;/&gt;_x000d_&lt;Item Type=&quot;Button&quot; IDName=&quot;HervorhebungenRot&quot;  Icon=&quot;3114&quot; Label=&quot;Hervorhebungen Rot (17 Pt.)&quot; Command=&quot;StyleApply&quot; Parameter=&quot;be_Hervorhebungen rot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Überschrift 1&quot;/&gt;_x000d_&lt;Item Type=&quot;Button&quot; IDName=&quot;Heading2&quot; Icon=&quot;3546&quot; Label=&quot;&amp;lt;translate&amp;gt;Style.Heading2&amp;lt;/translate&amp;gt;&quot; Command=&quot;StyleApply&quot; Parameter=&quot;Überschrift 2&quot;/&gt;_x000d_&lt;Item Type=&quot;Button&quot; IDName=&quot;Heading3&quot; Icon=&quot;3546&quot; Label=&quot;&amp;lt;translate&amp;gt;Style.Heading3&amp;lt;/translate&amp;gt;&quot; Command=&quot;StyleApply&quot; Parameter=&quot;Überschrift 3&quot;/&gt;_x000d_&lt;Item Type=&quot;Button&quot; IDName=&quot;Heading4&quot; Icon=&quot;3546&quot; Label=&quot;&amp;lt;translate&amp;gt;Style.Heading4&amp;lt;/translate&amp;gt;&quot; Command=&quot;StyleApply&quot; Parameter=&quot;Überschrift 4&quot;/&gt;_x000d_&lt;/Item&gt;_x000d_&lt;Item Type=&quot;SubMenu&quot; IDName=&quot;ListStyles&quot;&gt;_x000d_&lt;Item Type=&quot;Button&quot; IDName=&quot;Aufzaehlung1&quot; Icon=&quot;3546&quot; Label=&quot;Aufzählung mit Strichen (Ebene 1)&quot; Command=&quot;StyleApply&quot; Parameter=&quot;be_Aufzählung 1&quot;/&gt;_x000d_&lt;Item Type=&quot;Button&quot; IDName=&quot;Aufzaehlung2&quot; Icon=&quot;3546&quot; Label=&quot;Aufzählung mit Strichen (Ebene 2)&quot; Command=&quot;StyleApply&quot; Parameter=&quot;be_Aufzählung 2&quot;/&gt;_x000d_&lt;Item Type=&quot;Separator&quot;/&gt;_x000d_&lt;Item Type=&quot;Button&quot; IDName=&quot;AufzaehlungNummern&quot; Icon=&quot;3546&quot; Label=&quot;Aufzählung mit Nummern&quot; Command=&quot;StyleApply&quot; Parameter=&quot;be_AufzählungNummern&quot;/&gt;_x000d_&lt;Item Type=&quot;Button&quot; IDName=&quot;AufzaehlungBuchstaben&quot; Icon=&quot;3546&quot; Label=&quot;Aufzählung mit Buchstaben&quot; Command=&quot;StyleApply&quot; Parameter=&quot;be_AufzählungBuchstaben&quot;/&gt;_x000d_&lt;/Item&gt;_x000d_&lt;/MenusDef&gt;"/>
    <w:docVar w:name="OawOMS" w:val="&lt;OawOMS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Outputprofile.Draf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/source&gt;"/>
    <w:docVar w:name="OawProjectID" w:val="bvdbech"/>
    <w:docVar w:name="OawRecipients" w:val="&lt;Recipients&gt;&lt;Recipient&gt;&lt;UID&gt;202007301147299672443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3062811585868460140" w:val="&lt;empty/&gt;"/>
    <w:docVar w:name="OawSelectedSource.201406131657033212989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ularOhneAdresse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KopfzeileRechts&quot; Label=&quot;&amp;lt;translate&amp;gt;SmartContent.KopfzeileRechts&amp;lt;/translate&amp;gt;&quot;/&gt;_x000d_&lt;Bookmark Name=&quot;Text&quot; Label=&quot;&amp;lt;translate&amp;gt;SmartContent.Text&amp;lt;/translate&amp;gt;&quot; Style=&quot;be_Lauf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KopfzeileRechts&quot; Label=&quot;&amp;lt;translate&amp;gt;SmartTemplate.KopfzeileRechts&amp;lt;/translate&amp;gt;&quot;/&gt;_x000d_&lt;Bookmark Name=&quot;Text&quot; Label=&quot;&amp;lt;translate&amp;gt;SmartTemplate.Text&amp;lt;/translate&amp;gt;&quot; Style=&quot;be_Lauf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5f41be92-a9d8-47dc-9378-0fad&quot; IdName=&quot;Logo&quot; IsSelected=&quot;False&quot; IsExpanded=&quot;True&quot;&gt;_x000d__x000a_      &lt;PageSetupSpecifics&gt;_x000d__x000a_        &lt;PageSetupSpecific IdName=&quot;Logo_sw&quot; PaperSize=&quot;A4&quot; Orientation=&quot;Portrait&quot; IsSelected=&quot;false&quot;&gt;_x000d__x000a_          &lt;Source Value=&quot;[[GetMasterPropertyValue(&amp;quot;Organisation&amp;quot;, &amp;quot;Logo_sw&amp;quot;)]]&quot; /&gt;_x000d__x000a_          &lt;HorizontalPosition Relative=&quot;Page&quot; Alignment=&quot;Left&quot; Unit=&quot;cm&quot;&gt;0.9&lt;/HorizontalPosition&gt;_x000d__x000a_          &lt;VerticalPosition Relative=&quot;Page&quot; Alignment=&quot;Top&quot; Unit=&quot;cm&quot;&gt;0.5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2c6abd31-e9fb-4197-abe8-a904&quot; IdName=&quot;Logo_Folgeseiten&quot; IsSelected=&quot;False&quot; IsExpanded=&quot;True&quot;&gt;_x000d__x000a_      &lt;PageSetupSpecifics&gt;_x000d__x000a_        &lt;PageSetupSpecific IdName=&quot;Logo_sw&quot; PaperSize=&quot;A4&quot; Orientation=&quot;Portrait&quot; IsSelected=&quot;true&quot;&gt;_x000d__x000a_          &lt;Source Value=&quot;[[GetMasterPropertyValue(&amp;quot;Organisation&amp;quot;, &amp;quot;Logo_sw_Folgeseiten&amp;quot;)]]&quot; /&gt;_x000d__x000a_          &lt;HorizontalPosition Relative=&quot;Page&quot; Alignment=&quot;Left&quot; Unit=&quot;cm&quot;&gt;2.4&lt;/HorizontalPosition&gt;_x000d__x000a_          &lt;VerticalPosition Relative=&quot;Page&quot; Alignment=&quot;Top&quot; Unit=&quot;cm&quot;&gt;0.9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TBAProjektdaten.AbschnittNr" w:val="&lt;empty/&gt;"/>
  </w:docVars>
  <w:rsids>
    <w:rsidRoot w:val="00BF4E6F"/>
    <w:rsid w:val="000012A3"/>
    <w:rsid w:val="000032EE"/>
    <w:rsid w:val="00011AE8"/>
    <w:rsid w:val="00013B42"/>
    <w:rsid w:val="00016E16"/>
    <w:rsid w:val="00017417"/>
    <w:rsid w:val="0001785B"/>
    <w:rsid w:val="0002044F"/>
    <w:rsid w:val="00023EF7"/>
    <w:rsid w:val="00024048"/>
    <w:rsid w:val="00024C4C"/>
    <w:rsid w:val="0003109C"/>
    <w:rsid w:val="00040859"/>
    <w:rsid w:val="00043134"/>
    <w:rsid w:val="0004359F"/>
    <w:rsid w:val="00043E0E"/>
    <w:rsid w:val="0004480F"/>
    <w:rsid w:val="000462B6"/>
    <w:rsid w:val="00050D7B"/>
    <w:rsid w:val="0005215A"/>
    <w:rsid w:val="00052E5B"/>
    <w:rsid w:val="000552F7"/>
    <w:rsid w:val="00057F47"/>
    <w:rsid w:val="00066AD8"/>
    <w:rsid w:val="00076B68"/>
    <w:rsid w:val="00091644"/>
    <w:rsid w:val="00097D34"/>
    <w:rsid w:val="000A0632"/>
    <w:rsid w:val="000A2635"/>
    <w:rsid w:val="000A3605"/>
    <w:rsid w:val="000A3D4B"/>
    <w:rsid w:val="000A556B"/>
    <w:rsid w:val="000A7614"/>
    <w:rsid w:val="000B259D"/>
    <w:rsid w:val="000B7DF0"/>
    <w:rsid w:val="000C77CE"/>
    <w:rsid w:val="000D365D"/>
    <w:rsid w:val="000D5AE3"/>
    <w:rsid w:val="000E31B8"/>
    <w:rsid w:val="000E4C18"/>
    <w:rsid w:val="000E5722"/>
    <w:rsid w:val="000E58FC"/>
    <w:rsid w:val="000E600E"/>
    <w:rsid w:val="000F5D41"/>
    <w:rsid w:val="00101110"/>
    <w:rsid w:val="001024F0"/>
    <w:rsid w:val="0010329E"/>
    <w:rsid w:val="00103C82"/>
    <w:rsid w:val="00107686"/>
    <w:rsid w:val="00107B58"/>
    <w:rsid w:val="00113515"/>
    <w:rsid w:val="00120B6A"/>
    <w:rsid w:val="00126804"/>
    <w:rsid w:val="00126E73"/>
    <w:rsid w:val="00127B0F"/>
    <w:rsid w:val="0014135B"/>
    <w:rsid w:val="001424C1"/>
    <w:rsid w:val="00143EF3"/>
    <w:rsid w:val="00152EA1"/>
    <w:rsid w:val="00157C62"/>
    <w:rsid w:val="001655ED"/>
    <w:rsid w:val="00166A04"/>
    <w:rsid w:val="001711B0"/>
    <w:rsid w:val="00172000"/>
    <w:rsid w:val="00175F75"/>
    <w:rsid w:val="00190CBD"/>
    <w:rsid w:val="00193D6F"/>
    <w:rsid w:val="00195A2B"/>
    <w:rsid w:val="00197978"/>
    <w:rsid w:val="001A1EC6"/>
    <w:rsid w:val="001A26D7"/>
    <w:rsid w:val="001A3B33"/>
    <w:rsid w:val="001B1467"/>
    <w:rsid w:val="001B7301"/>
    <w:rsid w:val="001C2F86"/>
    <w:rsid w:val="001D545F"/>
    <w:rsid w:val="001D6501"/>
    <w:rsid w:val="001D65C2"/>
    <w:rsid w:val="001E0D47"/>
    <w:rsid w:val="001E3003"/>
    <w:rsid w:val="001F15FF"/>
    <w:rsid w:val="001F6E85"/>
    <w:rsid w:val="00200DFB"/>
    <w:rsid w:val="0020127D"/>
    <w:rsid w:val="002030E5"/>
    <w:rsid w:val="00205147"/>
    <w:rsid w:val="00206665"/>
    <w:rsid w:val="00210D48"/>
    <w:rsid w:val="002121EC"/>
    <w:rsid w:val="002122AF"/>
    <w:rsid w:val="002174DA"/>
    <w:rsid w:val="00220EB7"/>
    <w:rsid w:val="00222DEE"/>
    <w:rsid w:val="002234D3"/>
    <w:rsid w:val="00227A4F"/>
    <w:rsid w:val="00234AFC"/>
    <w:rsid w:val="00236C76"/>
    <w:rsid w:val="002441BE"/>
    <w:rsid w:val="00247D83"/>
    <w:rsid w:val="002503CC"/>
    <w:rsid w:val="00250A6D"/>
    <w:rsid w:val="00250C4E"/>
    <w:rsid w:val="0025474E"/>
    <w:rsid w:val="0025595B"/>
    <w:rsid w:val="00260115"/>
    <w:rsid w:val="00267ECE"/>
    <w:rsid w:val="00275F18"/>
    <w:rsid w:val="002808F8"/>
    <w:rsid w:val="002829DD"/>
    <w:rsid w:val="0028458F"/>
    <w:rsid w:val="002865A5"/>
    <w:rsid w:val="00294B13"/>
    <w:rsid w:val="002A5703"/>
    <w:rsid w:val="002B3D7B"/>
    <w:rsid w:val="002B5A64"/>
    <w:rsid w:val="002C6A2D"/>
    <w:rsid w:val="002D5963"/>
    <w:rsid w:val="002D6867"/>
    <w:rsid w:val="002F62C7"/>
    <w:rsid w:val="003016EB"/>
    <w:rsid w:val="00302F40"/>
    <w:rsid w:val="00314B27"/>
    <w:rsid w:val="00316F07"/>
    <w:rsid w:val="003227A3"/>
    <w:rsid w:val="00323AE8"/>
    <w:rsid w:val="00325C85"/>
    <w:rsid w:val="00326182"/>
    <w:rsid w:val="0033003E"/>
    <w:rsid w:val="00331AAE"/>
    <w:rsid w:val="003432EC"/>
    <w:rsid w:val="00344B2B"/>
    <w:rsid w:val="00351112"/>
    <w:rsid w:val="003627CD"/>
    <w:rsid w:val="00370C96"/>
    <w:rsid w:val="00373587"/>
    <w:rsid w:val="00376718"/>
    <w:rsid w:val="0038244C"/>
    <w:rsid w:val="00385431"/>
    <w:rsid w:val="00385FEA"/>
    <w:rsid w:val="003868AC"/>
    <w:rsid w:val="003A396F"/>
    <w:rsid w:val="003A7D5D"/>
    <w:rsid w:val="003B24A6"/>
    <w:rsid w:val="003B2534"/>
    <w:rsid w:val="003C4978"/>
    <w:rsid w:val="003C5265"/>
    <w:rsid w:val="003D0942"/>
    <w:rsid w:val="003D118D"/>
    <w:rsid w:val="003E38B5"/>
    <w:rsid w:val="003F033F"/>
    <w:rsid w:val="003F3C11"/>
    <w:rsid w:val="004037A3"/>
    <w:rsid w:val="00403824"/>
    <w:rsid w:val="00404A46"/>
    <w:rsid w:val="00405319"/>
    <w:rsid w:val="00406801"/>
    <w:rsid w:val="004162AF"/>
    <w:rsid w:val="004212AC"/>
    <w:rsid w:val="0042333E"/>
    <w:rsid w:val="00425EC8"/>
    <w:rsid w:val="004275F5"/>
    <w:rsid w:val="0043246F"/>
    <w:rsid w:val="0043618A"/>
    <w:rsid w:val="0043711E"/>
    <w:rsid w:val="00437993"/>
    <w:rsid w:val="00437A05"/>
    <w:rsid w:val="00440881"/>
    <w:rsid w:val="0045527F"/>
    <w:rsid w:val="00463BB5"/>
    <w:rsid w:val="00471033"/>
    <w:rsid w:val="00472AC4"/>
    <w:rsid w:val="0047562C"/>
    <w:rsid w:val="00476898"/>
    <w:rsid w:val="00480315"/>
    <w:rsid w:val="0048049D"/>
    <w:rsid w:val="004947D9"/>
    <w:rsid w:val="004A0C1D"/>
    <w:rsid w:val="004A297E"/>
    <w:rsid w:val="004A32E0"/>
    <w:rsid w:val="004B163D"/>
    <w:rsid w:val="004B4F3C"/>
    <w:rsid w:val="004B79DD"/>
    <w:rsid w:val="004C5DC5"/>
    <w:rsid w:val="004C692E"/>
    <w:rsid w:val="004C7261"/>
    <w:rsid w:val="004C73B5"/>
    <w:rsid w:val="004D11B9"/>
    <w:rsid w:val="004D3B6E"/>
    <w:rsid w:val="004D772D"/>
    <w:rsid w:val="004D799F"/>
    <w:rsid w:val="004E550F"/>
    <w:rsid w:val="004F2E6A"/>
    <w:rsid w:val="004F3BAF"/>
    <w:rsid w:val="005003B6"/>
    <w:rsid w:val="005014D5"/>
    <w:rsid w:val="00501E00"/>
    <w:rsid w:val="00505AB6"/>
    <w:rsid w:val="00521072"/>
    <w:rsid w:val="00533FED"/>
    <w:rsid w:val="00557C64"/>
    <w:rsid w:val="00557F11"/>
    <w:rsid w:val="0057242E"/>
    <w:rsid w:val="0057675E"/>
    <w:rsid w:val="00576C6A"/>
    <w:rsid w:val="00581AE1"/>
    <w:rsid w:val="005824BE"/>
    <w:rsid w:val="00583573"/>
    <w:rsid w:val="00590025"/>
    <w:rsid w:val="005935F0"/>
    <w:rsid w:val="005A2FE0"/>
    <w:rsid w:val="005A63EE"/>
    <w:rsid w:val="005C24BF"/>
    <w:rsid w:val="005C3D9E"/>
    <w:rsid w:val="005C7CC0"/>
    <w:rsid w:val="005D1306"/>
    <w:rsid w:val="005D1B59"/>
    <w:rsid w:val="005D32E3"/>
    <w:rsid w:val="005D3FA9"/>
    <w:rsid w:val="005E3B80"/>
    <w:rsid w:val="005E3F57"/>
    <w:rsid w:val="005E5FC0"/>
    <w:rsid w:val="005F120B"/>
    <w:rsid w:val="005F156B"/>
    <w:rsid w:val="00600618"/>
    <w:rsid w:val="00601EE8"/>
    <w:rsid w:val="006066F3"/>
    <w:rsid w:val="00606DEA"/>
    <w:rsid w:val="00610F1E"/>
    <w:rsid w:val="00626CB1"/>
    <w:rsid w:val="006279F4"/>
    <w:rsid w:val="006316FF"/>
    <w:rsid w:val="00633CDA"/>
    <w:rsid w:val="00635268"/>
    <w:rsid w:val="0063762E"/>
    <w:rsid w:val="0064168E"/>
    <w:rsid w:val="00645245"/>
    <w:rsid w:val="006522B8"/>
    <w:rsid w:val="0065297C"/>
    <w:rsid w:val="00665F9E"/>
    <w:rsid w:val="00671D31"/>
    <w:rsid w:val="00671F3E"/>
    <w:rsid w:val="006735F4"/>
    <w:rsid w:val="00680D70"/>
    <w:rsid w:val="00681B8F"/>
    <w:rsid w:val="006855BA"/>
    <w:rsid w:val="00687288"/>
    <w:rsid w:val="00687D7F"/>
    <w:rsid w:val="00693521"/>
    <w:rsid w:val="00694777"/>
    <w:rsid w:val="0069708F"/>
    <w:rsid w:val="006A159B"/>
    <w:rsid w:val="006A612F"/>
    <w:rsid w:val="006A79E8"/>
    <w:rsid w:val="006B42A1"/>
    <w:rsid w:val="006B7151"/>
    <w:rsid w:val="006C10AB"/>
    <w:rsid w:val="006C675D"/>
    <w:rsid w:val="006D0CB6"/>
    <w:rsid w:val="006D5CB1"/>
    <w:rsid w:val="006E1C70"/>
    <w:rsid w:val="006E362A"/>
    <w:rsid w:val="006E3978"/>
    <w:rsid w:val="006F297D"/>
    <w:rsid w:val="006F309A"/>
    <w:rsid w:val="006F32F2"/>
    <w:rsid w:val="006F55A7"/>
    <w:rsid w:val="006F774B"/>
    <w:rsid w:val="00705639"/>
    <w:rsid w:val="00712FFF"/>
    <w:rsid w:val="007149EB"/>
    <w:rsid w:val="00715DBC"/>
    <w:rsid w:val="00716F5D"/>
    <w:rsid w:val="00720044"/>
    <w:rsid w:val="0072039D"/>
    <w:rsid w:val="0072337A"/>
    <w:rsid w:val="00730675"/>
    <w:rsid w:val="00731793"/>
    <w:rsid w:val="00733EFC"/>
    <w:rsid w:val="007372C5"/>
    <w:rsid w:val="007407D4"/>
    <w:rsid w:val="00747805"/>
    <w:rsid w:val="00747F5B"/>
    <w:rsid w:val="007560C6"/>
    <w:rsid w:val="00762FFC"/>
    <w:rsid w:val="00763478"/>
    <w:rsid w:val="00767590"/>
    <w:rsid w:val="00772EE4"/>
    <w:rsid w:val="007815CC"/>
    <w:rsid w:val="0078712E"/>
    <w:rsid w:val="00787D78"/>
    <w:rsid w:val="007949F9"/>
    <w:rsid w:val="007B5495"/>
    <w:rsid w:val="007B7655"/>
    <w:rsid w:val="007C22B6"/>
    <w:rsid w:val="007C3F7A"/>
    <w:rsid w:val="007C4DA4"/>
    <w:rsid w:val="007C5DE5"/>
    <w:rsid w:val="007C5ED4"/>
    <w:rsid w:val="007D14EA"/>
    <w:rsid w:val="007D4F49"/>
    <w:rsid w:val="007D5361"/>
    <w:rsid w:val="007E005D"/>
    <w:rsid w:val="007E25C9"/>
    <w:rsid w:val="007E48B2"/>
    <w:rsid w:val="007F4007"/>
    <w:rsid w:val="007F4CD1"/>
    <w:rsid w:val="007F5B21"/>
    <w:rsid w:val="007F7F5F"/>
    <w:rsid w:val="00800A58"/>
    <w:rsid w:val="00801521"/>
    <w:rsid w:val="00801F90"/>
    <w:rsid w:val="00803503"/>
    <w:rsid w:val="0080499F"/>
    <w:rsid w:val="00807CA1"/>
    <w:rsid w:val="00812E31"/>
    <w:rsid w:val="00813D1D"/>
    <w:rsid w:val="008237C6"/>
    <w:rsid w:val="00824A61"/>
    <w:rsid w:val="008261AE"/>
    <w:rsid w:val="0083222F"/>
    <w:rsid w:val="00832E4F"/>
    <w:rsid w:val="008358C0"/>
    <w:rsid w:val="00837ACE"/>
    <w:rsid w:val="00841571"/>
    <w:rsid w:val="00844743"/>
    <w:rsid w:val="00847A93"/>
    <w:rsid w:val="00852CCB"/>
    <w:rsid w:val="00853C4C"/>
    <w:rsid w:val="00857547"/>
    <w:rsid w:val="00866342"/>
    <w:rsid w:val="00872E2D"/>
    <w:rsid w:val="00882081"/>
    <w:rsid w:val="00882308"/>
    <w:rsid w:val="00885530"/>
    <w:rsid w:val="008930C1"/>
    <w:rsid w:val="00893FBC"/>
    <w:rsid w:val="00897298"/>
    <w:rsid w:val="008A085D"/>
    <w:rsid w:val="008A15C9"/>
    <w:rsid w:val="008A4A8D"/>
    <w:rsid w:val="008A6B66"/>
    <w:rsid w:val="008B01E6"/>
    <w:rsid w:val="008B1C1B"/>
    <w:rsid w:val="008B4524"/>
    <w:rsid w:val="008C55C7"/>
    <w:rsid w:val="008C59E6"/>
    <w:rsid w:val="008D3065"/>
    <w:rsid w:val="008E5D55"/>
    <w:rsid w:val="008F1831"/>
    <w:rsid w:val="008F4CDB"/>
    <w:rsid w:val="008F565C"/>
    <w:rsid w:val="008F6C28"/>
    <w:rsid w:val="008F6E86"/>
    <w:rsid w:val="009038BC"/>
    <w:rsid w:val="00904084"/>
    <w:rsid w:val="009043C5"/>
    <w:rsid w:val="009049EF"/>
    <w:rsid w:val="009058A8"/>
    <w:rsid w:val="0090741E"/>
    <w:rsid w:val="0090793C"/>
    <w:rsid w:val="009152AE"/>
    <w:rsid w:val="009153F8"/>
    <w:rsid w:val="009162FB"/>
    <w:rsid w:val="00923FED"/>
    <w:rsid w:val="00927856"/>
    <w:rsid w:val="0093361A"/>
    <w:rsid w:val="00934F02"/>
    <w:rsid w:val="009376B6"/>
    <w:rsid w:val="00940EA4"/>
    <w:rsid w:val="00945923"/>
    <w:rsid w:val="00946AD0"/>
    <w:rsid w:val="00950746"/>
    <w:rsid w:val="009558A5"/>
    <w:rsid w:val="00961C77"/>
    <w:rsid w:val="00964574"/>
    <w:rsid w:val="00964718"/>
    <w:rsid w:val="00966ED6"/>
    <w:rsid w:val="009710E3"/>
    <w:rsid w:val="009848B2"/>
    <w:rsid w:val="00991BB0"/>
    <w:rsid w:val="00996FF5"/>
    <w:rsid w:val="009A25A7"/>
    <w:rsid w:val="009B26C7"/>
    <w:rsid w:val="009B3CB4"/>
    <w:rsid w:val="009B4077"/>
    <w:rsid w:val="009D1C8B"/>
    <w:rsid w:val="009D2CC9"/>
    <w:rsid w:val="009D4A7E"/>
    <w:rsid w:val="009E2849"/>
    <w:rsid w:val="009E4725"/>
    <w:rsid w:val="009E777B"/>
    <w:rsid w:val="009F4F49"/>
    <w:rsid w:val="00A02835"/>
    <w:rsid w:val="00A138B5"/>
    <w:rsid w:val="00A1762F"/>
    <w:rsid w:val="00A265C3"/>
    <w:rsid w:val="00A374E5"/>
    <w:rsid w:val="00A4111A"/>
    <w:rsid w:val="00A45AC1"/>
    <w:rsid w:val="00A50E6C"/>
    <w:rsid w:val="00A511C7"/>
    <w:rsid w:val="00A52AF4"/>
    <w:rsid w:val="00A56B83"/>
    <w:rsid w:val="00A6304C"/>
    <w:rsid w:val="00A67085"/>
    <w:rsid w:val="00A74300"/>
    <w:rsid w:val="00A74889"/>
    <w:rsid w:val="00A8155B"/>
    <w:rsid w:val="00A90BEC"/>
    <w:rsid w:val="00A90CF2"/>
    <w:rsid w:val="00A96228"/>
    <w:rsid w:val="00AA0827"/>
    <w:rsid w:val="00AC0B3F"/>
    <w:rsid w:val="00AD0F10"/>
    <w:rsid w:val="00AD3022"/>
    <w:rsid w:val="00AD3D2E"/>
    <w:rsid w:val="00AF1268"/>
    <w:rsid w:val="00AF77E3"/>
    <w:rsid w:val="00B015B5"/>
    <w:rsid w:val="00B01CD0"/>
    <w:rsid w:val="00B02103"/>
    <w:rsid w:val="00B04E18"/>
    <w:rsid w:val="00B07779"/>
    <w:rsid w:val="00B14F07"/>
    <w:rsid w:val="00B27310"/>
    <w:rsid w:val="00B27DF6"/>
    <w:rsid w:val="00B3043A"/>
    <w:rsid w:val="00B31367"/>
    <w:rsid w:val="00B34B4C"/>
    <w:rsid w:val="00B34DB9"/>
    <w:rsid w:val="00B35119"/>
    <w:rsid w:val="00B40567"/>
    <w:rsid w:val="00B42E09"/>
    <w:rsid w:val="00B436FE"/>
    <w:rsid w:val="00B45CB8"/>
    <w:rsid w:val="00B4606E"/>
    <w:rsid w:val="00B72B5D"/>
    <w:rsid w:val="00B72E77"/>
    <w:rsid w:val="00B77AD7"/>
    <w:rsid w:val="00B80689"/>
    <w:rsid w:val="00B814ED"/>
    <w:rsid w:val="00B81E7B"/>
    <w:rsid w:val="00B84064"/>
    <w:rsid w:val="00B84C75"/>
    <w:rsid w:val="00B859B1"/>
    <w:rsid w:val="00B95681"/>
    <w:rsid w:val="00B9769E"/>
    <w:rsid w:val="00BA39E2"/>
    <w:rsid w:val="00BA6A5D"/>
    <w:rsid w:val="00BB0EC4"/>
    <w:rsid w:val="00BC4C09"/>
    <w:rsid w:val="00BC5671"/>
    <w:rsid w:val="00BD04C9"/>
    <w:rsid w:val="00BD0BA2"/>
    <w:rsid w:val="00BD2DF4"/>
    <w:rsid w:val="00BD61DC"/>
    <w:rsid w:val="00BD65D7"/>
    <w:rsid w:val="00BE1665"/>
    <w:rsid w:val="00BF2ACD"/>
    <w:rsid w:val="00BF30C6"/>
    <w:rsid w:val="00BF4E6F"/>
    <w:rsid w:val="00C05318"/>
    <w:rsid w:val="00C05334"/>
    <w:rsid w:val="00C10114"/>
    <w:rsid w:val="00C11B43"/>
    <w:rsid w:val="00C11FC9"/>
    <w:rsid w:val="00C203EF"/>
    <w:rsid w:val="00C214C2"/>
    <w:rsid w:val="00C24FEE"/>
    <w:rsid w:val="00C27505"/>
    <w:rsid w:val="00C343CB"/>
    <w:rsid w:val="00C34B09"/>
    <w:rsid w:val="00C44A4A"/>
    <w:rsid w:val="00C46D52"/>
    <w:rsid w:val="00C50CD9"/>
    <w:rsid w:val="00C51ACF"/>
    <w:rsid w:val="00C52DE7"/>
    <w:rsid w:val="00C53B06"/>
    <w:rsid w:val="00C54BA3"/>
    <w:rsid w:val="00C55842"/>
    <w:rsid w:val="00C55A90"/>
    <w:rsid w:val="00C57CE0"/>
    <w:rsid w:val="00C604A1"/>
    <w:rsid w:val="00C62276"/>
    <w:rsid w:val="00C62C1B"/>
    <w:rsid w:val="00C64CFD"/>
    <w:rsid w:val="00C66553"/>
    <w:rsid w:val="00C66DE0"/>
    <w:rsid w:val="00C66F69"/>
    <w:rsid w:val="00C70D98"/>
    <w:rsid w:val="00C71E20"/>
    <w:rsid w:val="00C77BAC"/>
    <w:rsid w:val="00C77E52"/>
    <w:rsid w:val="00C81CB7"/>
    <w:rsid w:val="00C8252A"/>
    <w:rsid w:val="00C82841"/>
    <w:rsid w:val="00C82BFA"/>
    <w:rsid w:val="00C83043"/>
    <w:rsid w:val="00C86720"/>
    <w:rsid w:val="00C91924"/>
    <w:rsid w:val="00CB0CC4"/>
    <w:rsid w:val="00CB3DDC"/>
    <w:rsid w:val="00CB574B"/>
    <w:rsid w:val="00CC4491"/>
    <w:rsid w:val="00CC779F"/>
    <w:rsid w:val="00CC7F85"/>
    <w:rsid w:val="00CD09B9"/>
    <w:rsid w:val="00CD0D39"/>
    <w:rsid w:val="00CD34FD"/>
    <w:rsid w:val="00CD50E0"/>
    <w:rsid w:val="00CD53FF"/>
    <w:rsid w:val="00CE2DC7"/>
    <w:rsid w:val="00CE62AF"/>
    <w:rsid w:val="00CE6E02"/>
    <w:rsid w:val="00CF3DC9"/>
    <w:rsid w:val="00D0037C"/>
    <w:rsid w:val="00D02E65"/>
    <w:rsid w:val="00D108C3"/>
    <w:rsid w:val="00D11803"/>
    <w:rsid w:val="00D12426"/>
    <w:rsid w:val="00D211AF"/>
    <w:rsid w:val="00D22520"/>
    <w:rsid w:val="00D25244"/>
    <w:rsid w:val="00D25BA8"/>
    <w:rsid w:val="00D31F9A"/>
    <w:rsid w:val="00D32DC7"/>
    <w:rsid w:val="00D336BF"/>
    <w:rsid w:val="00D33F50"/>
    <w:rsid w:val="00D4007C"/>
    <w:rsid w:val="00D40856"/>
    <w:rsid w:val="00D440A0"/>
    <w:rsid w:val="00D4537B"/>
    <w:rsid w:val="00D47264"/>
    <w:rsid w:val="00D512CE"/>
    <w:rsid w:val="00D533B1"/>
    <w:rsid w:val="00D57485"/>
    <w:rsid w:val="00D61517"/>
    <w:rsid w:val="00D71F10"/>
    <w:rsid w:val="00D73467"/>
    <w:rsid w:val="00D81628"/>
    <w:rsid w:val="00D93AFB"/>
    <w:rsid w:val="00D95CC2"/>
    <w:rsid w:val="00D964A1"/>
    <w:rsid w:val="00D976A4"/>
    <w:rsid w:val="00DA3405"/>
    <w:rsid w:val="00DA465A"/>
    <w:rsid w:val="00DB0513"/>
    <w:rsid w:val="00DC08D3"/>
    <w:rsid w:val="00DC3C45"/>
    <w:rsid w:val="00DC3EA5"/>
    <w:rsid w:val="00DC4145"/>
    <w:rsid w:val="00DC633E"/>
    <w:rsid w:val="00DD2D53"/>
    <w:rsid w:val="00DD4A67"/>
    <w:rsid w:val="00DD5337"/>
    <w:rsid w:val="00DD7F0D"/>
    <w:rsid w:val="00DE07C8"/>
    <w:rsid w:val="00DE1710"/>
    <w:rsid w:val="00DE3A37"/>
    <w:rsid w:val="00DE64A8"/>
    <w:rsid w:val="00E058E6"/>
    <w:rsid w:val="00E06653"/>
    <w:rsid w:val="00E0717B"/>
    <w:rsid w:val="00E07464"/>
    <w:rsid w:val="00E100EB"/>
    <w:rsid w:val="00E10A72"/>
    <w:rsid w:val="00E16B52"/>
    <w:rsid w:val="00E20D3E"/>
    <w:rsid w:val="00E25C82"/>
    <w:rsid w:val="00E277AB"/>
    <w:rsid w:val="00E34C2C"/>
    <w:rsid w:val="00E3523E"/>
    <w:rsid w:val="00E359C9"/>
    <w:rsid w:val="00E467E7"/>
    <w:rsid w:val="00E50858"/>
    <w:rsid w:val="00E50C38"/>
    <w:rsid w:val="00E545FA"/>
    <w:rsid w:val="00E56C35"/>
    <w:rsid w:val="00E5765D"/>
    <w:rsid w:val="00E67CD3"/>
    <w:rsid w:val="00E67DC0"/>
    <w:rsid w:val="00E70D9E"/>
    <w:rsid w:val="00E72A87"/>
    <w:rsid w:val="00E730D2"/>
    <w:rsid w:val="00E8047B"/>
    <w:rsid w:val="00E82A06"/>
    <w:rsid w:val="00EA0C73"/>
    <w:rsid w:val="00EB2C0A"/>
    <w:rsid w:val="00EC2A71"/>
    <w:rsid w:val="00ED21E5"/>
    <w:rsid w:val="00EE0EC3"/>
    <w:rsid w:val="00EF0A6B"/>
    <w:rsid w:val="00EF67EA"/>
    <w:rsid w:val="00EF731B"/>
    <w:rsid w:val="00F02833"/>
    <w:rsid w:val="00F02FC5"/>
    <w:rsid w:val="00F03564"/>
    <w:rsid w:val="00F03AD7"/>
    <w:rsid w:val="00F06A1D"/>
    <w:rsid w:val="00F06C40"/>
    <w:rsid w:val="00F139C2"/>
    <w:rsid w:val="00F243F4"/>
    <w:rsid w:val="00F24837"/>
    <w:rsid w:val="00F34C69"/>
    <w:rsid w:val="00F357E1"/>
    <w:rsid w:val="00F50E18"/>
    <w:rsid w:val="00F523A2"/>
    <w:rsid w:val="00F5405A"/>
    <w:rsid w:val="00F56425"/>
    <w:rsid w:val="00F601F7"/>
    <w:rsid w:val="00F62677"/>
    <w:rsid w:val="00F7310D"/>
    <w:rsid w:val="00F74736"/>
    <w:rsid w:val="00F83294"/>
    <w:rsid w:val="00F840D2"/>
    <w:rsid w:val="00F86C87"/>
    <w:rsid w:val="00F922D9"/>
    <w:rsid w:val="00F95C30"/>
    <w:rsid w:val="00FA0F32"/>
    <w:rsid w:val="00FB0480"/>
    <w:rsid w:val="00FB37B5"/>
    <w:rsid w:val="00FB5793"/>
    <w:rsid w:val="00FC2EFB"/>
    <w:rsid w:val="00FC6FDC"/>
    <w:rsid w:val="00FD2BFA"/>
    <w:rsid w:val="00FD6838"/>
    <w:rsid w:val="00FE04C5"/>
    <w:rsid w:val="00FE1D93"/>
    <w:rsid w:val="00FE4906"/>
    <w:rsid w:val="00FE569F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docId w15:val="{B0640FC4-0E45-4FB7-95AF-28658D57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4CFD"/>
    <w:rPr>
      <w:sz w:val="24"/>
      <w:szCs w:val="24"/>
    </w:rPr>
  </w:style>
  <w:style w:type="paragraph" w:styleId="berschrift1">
    <w:name w:val="heading 1"/>
    <w:basedOn w:val="Standard"/>
    <w:next w:val="beLauftext"/>
    <w:link w:val="berschrift1Zchn"/>
    <w:uiPriority w:val="9"/>
    <w:qFormat/>
    <w:rsid w:val="00091644"/>
    <w:pPr>
      <w:keepNext/>
      <w:keepLines/>
      <w:numPr>
        <w:numId w:val="3"/>
      </w:numPr>
      <w:spacing w:before="540" w:after="270" w:line="270" w:lineRule="atLeast"/>
      <w:ind w:left="851" w:hanging="85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Lauftext"/>
    <w:link w:val="berschrift2Zchn"/>
    <w:uiPriority w:val="9"/>
    <w:qFormat/>
    <w:rsid w:val="00091644"/>
    <w:pPr>
      <w:keepNext/>
      <w:keepLines/>
      <w:numPr>
        <w:ilvl w:val="1"/>
        <w:numId w:val="3"/>
      </w:numPr>
      <w:spacing w:before="540" w:after="270" w:line="270" w:lineRule="atLeast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beLauftext"/>
    <w:link w:val="berschrift3Zchn"/>
    <w:uiPriority w:val="9"/>
    <w:qFormat/>
    <w:rsid w:val="00091644"/>
    <w:pPr>
      <w:keepNext/>
      <w:keepLines/>
      <w:numPr>
        <w:ilvl w:val="2"/>
        <w:numId w:val="3"/>
      </w:numPr>
      <w:spacing w:before="540" w:after="270" w:line="270" w:lineRule="atLeast"/>
      <w:ind w:left="851" w:hanging="851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beLauftext"/>
    <w:link w:val="berschrift4Zchn"/>
    <w:uiPriority w:val="9"/>
    <w:unhideWhenUsed/>
    <w:qFormat/>
    <w:rsid w:val="00091644"/>
    <w:pPr>
      <w:keepNext/>
      <w:keepLines/>
      <w:numPr>
        <w:ilvl w:val="3"/>
        <w:numId w:val="3"/>
      </w:numPr>
      <w:spacing w:before="540" w:after="270" w:line="270" w:lineRule="atLeast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beLauftext"/>
    <w:link w:val="berschrift5Zchn"/>
    <w:uiPriority w:val="9"/>
    <w:rsid w:val="00091644"/>
    <w:pPr>
      <w:keepNext/>
      <w:keepLines/>
      <w:numPr>
        <w:ilvl w:val="4"/>
        <w:numId w:val="3"/>
      </w:numPr>
      <w:spacing w:before="540" w:after="270" w:line="270" w:lineRule="atLeast"/>
      <w:ind w:left="851" w:hanging="851"/>
      <w:outlineLvl w:val="4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Blindzeile">
    <w:name w:val="zoawBlindzeile"/>
    <w:basedOn w:val="Standard"/>
    <w:rsid w:val="00E56C35"/>
    <w:pPr>
      <w:jc w:val="both"/>
    </w:pPr>
    <w:rPr>
      <w:color w:val="FFFFFF"/>
      <w:sz w:val="2"/>
      <w:szCs w:val="20"/>
      <w:lang w:eastAsia="de-DE"/>
    </w:rPr>
  </w:style>
  <w:style w:type="table" w:styleId="Tabellenraster">
    <w:name w:val="Table Grid"/>
    <w:basedOn w:val="NormaleTabelle"/>
    <w:rsid w:val="002A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511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203EF"/>
    <w:pPr>
      <w:tabs>
        <w:tab w:val="center" w:pos="4536"/>
        <w:tab w:val="right" w:pos="9072"/>
      </w:tabs>
    </w:pPr>
    <w:rPr>
      <w:sz w:val="12"/>
    </w:rPr>
  </w:style>
  <w:style w:type="character" w:styleId="Platzhaltertext">
    <w:name w:val="Placeholder Text"/>
    <w:basedOn w:val="Absatz-Standardschriftart"/>
    <w:uiPriority w:val="99"/>
    <w:semiHidden/>
    <w:rsid w:val="006A79E8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rsid w:val="006A7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A79E8"/>
    <w:rPr>
      <w:rFonts w:ascii="Tahoma" w:hAnsi="Tahoma" w:cs="Tahoma"/>
      <w:sz w:val="16"/>
      <w:szCs w:val="16"/>
      <w:lang w:val="de-CH"/>
    </w:rPr>
  </w:style>
  <w:style w:type="paragraph" w:customStyle="1" w:styleId="beAufzhlung1">
    <w:name w:val="be_Aufzählung 1"/>
    <w:basedOn w:val="Standard"/>
    <w:qFormat/>
    <w:rsid w:val="005003B6"/>
    <w:pPr>
      <w:numPr>
        <w:numId w:val="4"/>
      </w:numPr>
      <w:ind w:left="425" w:hanging="425"/>
    </w:pPr>
  </w:style>
  <w:style w:type="paragraph" w:customStyle="1" w:styleId="beAufzhlung2">
    <w:name w:val="be_Aufzählung 2"/>
    <w:basedOn w:val="beAufzhlung1"/>
    <w:qFormat/>
    <w:rsid w:val="00260115"/>
    <w:pPr>
      <w:numPr>
        <w:numId w:val="1"/>
      </w:numPr>
      <w:ind w:left="850" w:hanging="425"/>
    </w:pPr>
  </w:style>
  <w:style w:type="paragraph" w:customStyle="1" w:styleId="beBeilagen">
    <w:name w:val="be_Beilagen"/>
    <w:basedOn w:val="Standard"/>
    <w:rsid w:val="009D4A7E"/>
    <w:pPr>
      <w:numPr>
        <w:numId w:val="2"/>
      </w:numPr>
    </w:pPr>
  </w:style>
  <w:style w:type="paragraph" w:customStyle="1" w:styleId="beDezenteAuszeichnung">
    <w:name w:val="be_Dezente Auszeichnung"/>
    <w:basedOn w:val="Standard"/>
    <w:next w:val="Standard"/>
    <w:qFormat/>
    <w:rsid w:val="009D4A7E"/>
    <w:pPr>
      <w:spacing w:line="270" w:lineRule="atLeast"/>
    </w:pPr>
    <w:rPr>
      <w:color w:val="B1B9BD"/>
      <w:sz w:val="34"/>
    </w:rPr>
  </w:style>
  <w:style w:type="paragraph" w:customStyle="1" w:styleId="beHaupttitel22pt">
    <w:name w:val="be_Haupttitel 22 pt"/>
    <w:basedOn w:val="Standard"/>
    <w:qFormat/>
    <w:rsid w:val="00E82A06"/>
    <w:pPr>
      <w:spacing w:before="40" w:after="160"/>
    </w:pPr>
    <w:rPr>
      <w:color w:val="000000" w:themeColor="text1"/>
      <w:sz w:val="44"/>
    </w:rPr>
  </w:style>
  <w:style w:type="paragraph" w:customStyle="1" w:styleId="beHervorhebungen">
    <w:name w:val="be_Hervorhebungen"/>
    <w:basedOn w:val="Standard"/>
    <w:qFormat/>
    <w:rsid w:val="009D4A7E"/>
    <w:rPr>
      <w:b/>
      <w:sz w:val="34"/>
    </w:rPr>
  </w:style>
  <w:style w:type="paragraph" w:customStyle="1" w:styleId="beHervorhebungenrot">
    <w:name w:val="be_Hervorhebungen rot"/>
    <w:basedOn w:val="Standard"/>
    <w:qFormat/>
    <w:rsid w:val="009D4A7E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solid" w:color="000000" w:themeColor="text1" w:fill="auto"/>
      <w:spacing w:line="260" w:lineRule="atLeast"/>
      <w:ind w:left="113"/>
      <w:mirrorIndents/>
    </w:pPr>
    <w:rPr>
      <w:color w:val="EA161F"/>
      <w:sz w:val="34"/>
    </w:rPr>
  </w:style>
  <w:style w:type="paragraph" w:customStyle="1" w:styleId="beKopf-undFusszeilen">
    <w:name w:val="be_Kopf- und Fusszeilen"/>
    <w:basedOn w:val="Standard"/>
    <w:rsid w:val="009D4A7E"/>
    <w:pPr>
      <w:spacing w:line="160" w:lineRule="exact"/>
    </w:pPr>
    <w:rPr>
      <w:color w:val="000000" w:themeColor="text1"/>
      <w:sz w:val="13"/>
    </w:rPr>
  </w:style>
  <w:style w:type="paragraph" w:customStyle="1" w:styleId="beLauftext">
    <w:name w:val="be_Lauftext"/>
    <w:basedOn w:val="Standard"/>
    <w:qFormat/>
    <w:rsid w:val="00250C4E"/>
  </w:style>
  <w:style w:type="paragraph" w:customStyle="1" w:styleId="beLauftextStandard">
    <w:name w:val="be_Lauftext Standard"/>
    <w:basedOn w:val="Standard"/>
    <w:qFormat/>
    <w:rsid w:val="005003B6"/>
    <w:pPr>
      <w:spacing w:line="215" w:lineRule="atLeast"/>
    </w:pPr>
    <w:rPr>
      <w:color w:val="000000" w:themeColor="text1"/>
      <w:sz w:val="17"/>
    </w:rPr>
  </w:style>
  <w:style w:type="paragraph" w:customStyle="1" w:styleId="beTitel13pt">
    <w:name w:val="be_Titel 13 pt"/>
    <w:basedOn w:val="Standard"/>
    <w:qFormat/>
    <w:rsid w:val="00FE04C5"/>
    <w:pPr>
      <w:spacing w:before="40" w:after="160" w:line="324" w:lineRule="exact"/>
    </w:pPr>
    <w:rPr>
      <w:color w:val="000000" w:themeColor="text1"/>
      <w:sz w:val="26"/>
    </w:rPr>
  </w:style>
  <w:style w:type="paragraph" w:customStyle="1" w:styleId="beTitel17pt">
    <w:name w:val="be_Titel 17 pt"/>
    <w:basedOn w:val="Standard"/>
    <w:qFormat/>
    <w:rsid w:val="00FE04C5"/>
    <w:pPr>
      <w:spacing w:before="40" w:after="160" w:line="430" w:lineRule="exact"/>
    </w:pPr>
    <w:rPr>
      <w:color w:val="000000" w:themeColor="text1"/>
      <w:sz w:val="34"/>
      <w:lang w:val="en-US"/>
    </w:rPr>
  </w:style>
  <w:style w:type="paragraph" w:customStyle="1" w:styleId="beTitel26pt">
    <w:name w:val="be_Titel 26 pt"/>
    <w:basedOn w:val="Standard"/>
    <w:qFormat/>
    <w:rsid w:val="00FE04C5"/>
    <w:pPr>
      <w:spacing w:before="40" w:after="160" w:line="646" w:lineRule="exact"/>
    </w:pPr>
    <w:rPr>
      <w:color w:val="000000" w:themeColor="text1"/>
      <w:sz w:val="52"/>
    </w:rPr>
  </w:style>
  <w:style w:type="paragraph" w:customStyle="1" w:styleId="beTitel34pt">
    <w:name w:val="be_Titel 34 pt"/>
    <w:basedOn w:val="Standard"/>
    <w:qFormat/>
    <w:rsid w:val="00FE04C5"/>
    <w:pPr>
      <w:spacing w:before="40" w:after="160" w:line="754" w:lineRule="exact"/>
    </w:pPr>
    <w:rPr>
      <w:color w:val="000000" w:themeColor="text1"/>
      <w:sz w:val="68"/>
    </w:rPr>
  </w:style>
  <w:style w:type="paragraph" w:customStyle="1" w:styleId="beUntertitel22pt">
    <w:name w:val="be_Untertitel 22 pt"/>
    <w:basedOn w:val="Standard"/>
    <w:qFormat/>
    <w:rsid w:val="00FE04C5"/>
    <w:pPr>
      <w:spacing w:before="40" w:after="160" w:line="538" w:lineRule="exact"/>
    </w:pPr>
    <w:rPr>
      <w:color w:val="B1B9BD"/>
      <w:sz w:val="44"/>
      <w:lang w:val="en-US"/>
    </w:rPr>
  </w:style>
  <w:style w:type="paragraph" w:customStyle="1" w:styleId="beZitate">
    <w:name w:val="be_Zitate"/>
    <w:basedOn w:val="Standard"/>
    <w:qFormat/>
    <w:rsid w:val="009D4A7E"/>
    <w:rPr>
      <w:i/>
      <w:sz w:val="34"/>
    </w:rPr>
  </w:style>
  <w:style w:type="paragraph" w:customStyle="1" w:styleId="beZwischentitel">
    <w:name w:val="be_Zwischentitel"/>
    <w:basedOn w:val="Standard"/>
    <w:qFormat/>
    <w:rsid w:val="009D4A7E"/>
    <w:pPr>
      <w:spacing w:line="216" w:lineRule="exact"/>
    </w:pPr>
    <w:rPr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1644"/>
    <w:rPr>
      <w:rFonts w:ascii="Arial" w:eastAsiaTheme="majorEastAsia" w:hAnsi="Arial" w:cstheme="majorBidi"/>
      <w:b/>
      <w:spacing w:val="2"/>
      <w:sz w:val="21"/>
      <w:szCs w:val="32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1644"/>
    <w:rPr>
      <w:rFonts w:ascii="Arial" w:eastAsiaTheme="majorEastAsia" w:hAnsi="Arial" w:cstheme="majorBidi"/>
      <w:b/>
      <w:spacing w:val="2"/>
      <w:sz w:val="21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1644"/>
    <w:rPr>
      <w:rFonts w:ascii="Arial" w:eastAsiaTheme="majorEastAsia" w:hAnsi="Arial" w:cstheme="majorBidi"/>
      <w:b/>
      <w:spacing w:val="2"/>
      <w:sz w:val="21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1644"/>
    <w:rPr>
      <w:rFonts w:ascii="Arial" w:eastAsiaTheme="majorEastAsia" w:hAnsi="Arial" w:cstheme="majorBidi"/>
      <w:b/>
      <w:iCs/>
      <w:spacing w:val="2"/>
      <w:sz w:val="21"/>
      <w:szCs w:val="19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91644"/>
    <w:rPr>
      <w:rFonts w:ascii="Arial" w:eastAsiaTheme="majorEastAsia" w:hAnsi="Arial" w:cstheme="majorBidi"/>
      <w:b/>
      <w:spacing w:val="2"/>
      <w:sz w:val="21"/>
      <w:szCs w:val="19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rsid w:val="00CB3DDC"/>
    <w:pPr>
      <w:tabs>
        <w:tab w:val="right" w:leader="dot" w:pos="7371"/>
      </w:tabs>
      <w:spacing w:before="215" w:line="215" w:lineRule="atLeast"/>
      <w:ind w:left="851" w:right="3090" w:hanging="851"/>
    </w:pPr>
    <w:rPr>
      <w:rFonts w:eastAsiaTheme="minorEastAsia"/>
      <w:b/>
      <w:noProof/>
      <w:sz w:val="17"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CB3DDC"/>
    <w:pPr>
      <w:spacing w:before="0"/>
    </w:pPr>
    <w:rPr>
      <w:b w:val="0"/>
    </w:rPr>
  </w:style>
  <w:style w:type="paragraph" w:styleId="Verzeichnis3">
    <w:name w:val="toc 3"/>
    <w:basedOn w:val="Standard"/>
    <w:next w:val="Standard"/>
    <w:autoRedefine/>
    <w:uiPriority w:val="39"/>
    <w:rsid w:val="00CB3DDC"/>
    <w:pPr>
      <w:tabs>
        <w:tab w:val="right" w:leader="dot" w:pos="7371"/>
      </w:tabs>
      <w:spacing w:line="215" w:lineRule="atLeast"/>
      <w:ind w:left="851" w:right="3090" w:hanging="851"/>
    </w:pPr>
    <w:rPr>
      <w:rFonts w:eastAsiaTheme="minorEastAsia"/>
      <w:sz w:val="17"/>
      <w:szCs w:val="22"/>
    </w:rPr>
  </w:style>
  <w:style w:type="paragraph" w:styleId="Verzeichnis4">
    <w:name w:val="toc 4"/>
    <w:basedOn w:val="Standard"/>
    <w:next w:val="Standard"/>
    <w:autoRedefine/>
    <w:uiPriority w:val="39"/>
    <w:rsid w:val="00CB3DDC"/>
    <w:pPr>
      <w:tabs>
        <w:tab w:val="right" w:leader="dot" w:pos="7371"/>
      </w:tabs>
      <w:spacing w:line="215" w:lineRule="atLeast"/>
      <w:ind w:left="851" w:right="3090" w:hanging="851"/>
    </w:pPr>
    <w:rPr>
      <w:sz w:val="17"/>
    </w:rPr>
  </w:style>
  <w:style w:type="paragraph" w:styleId="Verzeichnis5">
    <w:name w:val="toc 5"/>
    <w:basedOn w:val="Standard"/>
    <w:next w:val="Standard"/>
    <w:autoRedefine/>
    <w:uiPriority w:val="39"/>
    <w:rsid w:val="00CB3DDC"/>
    <w:pPr>
      <w:tabs>
        <w:tab w:val="right" w:leader="dot" w:pos="7371"/>
      </w:tabs>
      <w:spacing w:line="215" w:lineRule="atLeast"/>
      <w:ind w:left="851" w:right="3090" w:hanging="851"/>
    </w:pPr>
    <w:rPr>
      <w:sz w:val="17"/>
    </w:rPr>
  </w:style>
  <w:style w:type="paragraph" w:customStyle="1" w:styleId="beAufzhlungNummern">
    <w:name w:val="be_AufzählungNummern"/>
    <w:basedOn w:val="beLauftext"/>
    <w:qFormat/>
    <w:rsid w:val="00E34C2C"/>
    <w:pPr>
      <w:numPr>
        <w:numId w:val="5"/>
      </w:numPr>
      <w:ind w:left="425" w:hanging="425"/>
    </w:pPr>
  </w:style>
  <w:style w:type="paragraph" w:customStyle="1" w:styleId="beAufzhlungBuchstaben">
    <w:name w:val="be_AufzählungBuchstaben"/>
    <w:basedOn w:val="beLauftext"/>
    <w:qFormat/>
    <w:rsid w:val="00E34C2C"/>
    <w:pPr>
      <w:numPr>
        <w:numId w:val="6"/>
      </w:numPr>
      <w:ind w:left="425" w:hanging="425"/>
    </w:pPr>
  </w:style>
  <w:style w:type="paragraph" w:styleId="Beschriftung">
    <w:name w:val="caption"/>
    <w:basedOn w:val="Standard"/>
    <w:next w:val="Standard"/>
    <w:semiHidden/>
    <w:unhideWhenUsed/>
    <w:qFormat/>
    <w:rsid w:val="007C5DE5"/>
    <w:pPr>
      <w:spacing w:before="120" w:after="200"/>
    </w:pPr>
    <w:rPr>
      <w:bCs/>
      <w:sz w:val="13"/>
      <w:szCs w:val="18"/>
    </w:rPr>
  </w:style>
  <w:style w:type="paragraph" w:customStyle="1" w:styleId="beTitel22pt">
    <w:name w:val="be_Titel 22 pt"/>
    <w:basedOn w:val="beLauftext"/>
    <w:qFormat/>
    <w:rsid w:val="00E8047B"/>
    <w:pPr>
      <w:spacing w:before="40" w:after="160" w:line="646" w:lineRule="exact"/>
    </w:pPr>
    <w:rPr>
      <w:sz w:val="44"/>
    </w:rPr>
  </w:style>
  <w:style w:type="paragraph" w:customStyle="1" w:styleId="beLauftextreduziert">
    <w:name w:val="be_Lauftext reduziert"/>
    <w:basedOn w:val="beLauftext"/>
    <w:qFormat/>
    <w:rsid w:val="00C34B09"/>
    <w:rPr>
      <w:sz w:val="13"/>
    </w:rPr>
  </w:style>
  <w:style w:type="character" w:customStyle="1" w:styleId="beTextberschrift1Zchn">
    <w:name w:val="be_Text Überschrift 1 Zchn"/>
    <w:basedOn w:val="Absatz-Standardschriftart"/>
    <w:link w:val="beTextberschrift1"/>
    <w:locked/>
    <w:rsid w:val="002865A5"/>
    <w:rPr>
      <w:rFonts w:ascii="Arial" w:eastAsiaTheme="minorHAnsi" w:hAnsi="Arial" w:cstheme="minorBidi"/>
      <w:b/>
      <w:spacing w:val="2"/>
      <w:sz w:val="21"/>
      <w:szCs w:val="19"/>
      <w:lang w:val="de-CH" w:eastAsia="en-US"/>
    </w:rPr>
  </w:style>
  <w:style w:type="paragraph" w:customStyle="1" w:styleId="beTextberschrift1">
    <w:name w:val="be_Text Überschrift 1"/>
    <w:basedOn w:val="Standard"/>
    <w:link w:val="beTextberschrift1Zchn"/>
    <w:qFormat/>
    <w:rsid w:val="002865A5"/>
    <w:pPr>
      <w:numPr>
        <w:numId w:val="12"/>
      </w:numPr>
      <w:spacing w:before="540" w:after="270" w:line="270" w:lineRule="atLeast"/>
    </w:pPr>
    <w:rPr>
      <w:b/>
    </w:rPr>
  </w:style>
  <w:style w:type="character" w:customStyle="1" w:styleId="beTextberschrift2Zchn">
    <w:name w:val="be_Text Überschrift 2 Zchn"/>
    <w:basedOn w:val="Absatz-Standardschriftart"/>
    <w:link w:val="beTextberschrift2"/>
    <w:locked/>
    <w:rsid w:val="002865A5"/>
    <w:rPr>
      <w:rFonts w:ascii="Arial" w:eastAsiaTheme="minorHAnsi" w:hAnsi="Arial" w:cstheme="minorBidi"/>
      <w:spacing w:val="2"/>
      <w:sz w:val="21"/>
      <w:szCs w:val="19"/>
      <w:lang w:val="de-CH" w:eastAsia="en-US"/>
    </w:rPr>
  </w:style>
  <w:style w:type="paragraph" w:customStyle="1" w:styleId="beTextberschrift2">
    <w:name w:val="be_Text Überschrift 2"/>
    <w:basedOn w:val="beTextberschrift1"/>
    <w:link w:val="beTextberschrift2Zchn"/>
    <w:qFormat/>
    <w:rsid w:val="002865A5"/>
    <w:pPr>
      <w:numPr>
        <w:ilvl w:val="1"/>
      </w:numPr>
      <w:spacing w:before="0" w:after="134" w:line="268" w:lineRule="atLeast"/>
    </w:pPr>
    <w:rPr>
      <w:b w:val="0"/>
    </w:rPr>
  </w:style>
  <w:style w:type="character" w:customStyle="1" w:styleId="beTextberschrift3Zchn">
    <w:name w:val="be_Text Überschrift 3 Zchn"/>
    <w:basedOn w:val="Absatz-Standardschriftart"/>
    <w:link w:val="beTextberschrift3"/>
    <w:locked/>
    <w:rsid w:val="00D11803"/>
    <w:rPr>
      <w:rFonts w:ascii="Arial" w:eastAsiaTheme="minorHAnsi" w:hAnsi="Arial" w:cstheme="minorBidi"/>
      <w:spacing w:val="2"/>
      <w:sz w:val="21"/>
      <w:szCs w:val="19"/>
      <w:lang w:val="de-CH" w:eastAsia="en-US"/>
    </w:rPr>
  </w:style>
  <w:style w:type="paragraph" w:customStyle="1" w:styleId="beTextberschrift3">
    <w:name w:val="be_Text Überschrift 3"/>
    <w:basedOn w:val="beTextberschrift2"/>
    <w:link w:val="beTextberschrift3Zchn"/>
    <w:qFormat/>
    <w:rsid w:val="00D11803"/>
    <w:pPr>
      <w:numPr>
        <w:ilvl w:val="2"/>
      </w:numPr>
    </w:pPr>
  </w:style>
  <w:style w:type="character" w:customStyle="1" w:styleId="beBeilageKopieZchn">
    <w:name w:val="be_BeilageKopie Zchn"/>
    <w:basedOn w:val="Absatz-Standardschriftart"/>
    <w:link w:val="beBeilageKopie"/>
    <w:locked/>
    <w:rsid w:val="00FD6838"/>
    <w:rPr>
      <w:rFonts w:ascii="Arial" w:eastAsiaTheme="minorHAnsi" w:hAnsi="Arial" w:cstheme="minorBidi"/>
      <w:spacing w:val="2"/>
      <w:sz w:val="17"/>
      <w:szCs w:val="19"/>
      <w:lang w:val="de-CH" w:eastAsia="en-US"/>
    </w:rPr>
  </w:style>
  <w:style w:type="paragraph" w:customStyle="1" w:styleId="beBeilageKopie">
    <w:name w:val="be_BeilageKopie"/>
    <w:basedOn w:val="Standard"/>
    <w:link w:val="beBeilageKopieZchn"/>
    <w:qFormat/>
    <w:rsid w:val="00FD6838"/>
    <w:pPr>
      <w:numPr>
        <w:numId w:val="7"/>
      </w:numPr>
      <w:spacing w:line="215" w:lineRule="atLeast"/>
      <w:ind w:left="284" w:hanging="284"/>
      <w:contextualSpacing/>
    </w:pPr>
    <w:rPr>
      <w:sz w:val="17"/>
    </w:rPr>
  </w:style>
  <w:style w:type="paragraph" w:customStyle="1" w:styleId="beVerborgenerKommentar">
    <w:name w:val="be_VerborgenerKommentar"/>
    <w:basedOn w:val="Standard"/>
    <w:link w:val="beVerborgenerKommentarZchn"/>
    <w:qFormat/>
    <w:rsid w:val="005003B6"/>
    <w:pPr>
      <w:spacing w:line="215" w:lineRule="atLeast"/>
    </w:pPr>
    <w:rPr>
      <w:i/>
      <w:vanish/>
      <w:color w:val="0000FF"/>
      <w:sz w:val="17"/>
    </w:rPr>
  </w:style>
  <w:style w:type="paragraph" w:customStyle="1" w:styleId="beVerteiler">
    <w:name w:val="be_Verteiler"/>
    <w:basedOn w:val="beBeilageKopie"/>
    <w:qFormat/>
    <w:rsid w:val="00FD6838"/>
  </w:style>
  <w:style w:type="paragraph" w:customStyle="1" w:styleId="beAufzhlung1ZA">
    <w:name w:val="be_Aufzählung 1 ZA"/>
    <w:basedOn w:val="beAufzhlung1"/>
    <w:qFormat/>
    <w:rsid w:val="00FD6838"/>
    <w:pPr>
      <w:spacing w:after="134"/>
    </w:pPr>
  </w:style>
  <w:style w:type="paragraph" w:customStyle="1" w:styleId="beAufzhlung2ZA">
    <w:name w:val="be_Aufzählung 2 ZA"/>
    <w:basedOn w:val="beAufzhlung2"/>
    <w:qFormat/>
    <w:rsid w:val="00FD6838"/>
    <w:pPr>
      <w:spacing w:after="134"/>
    </w:pPr>
  </w:style>
  <w:style w:type="paragraph" w:customStyle="1" w:styleId="beTitelABC105pt">
    <w:name w:val="be_Titel ABC 10.5 pt"/>
    <w:basedOn w:val="Standard"/>
    <w:next w:val="Standard"/>
    <w:qFormat/>
    <w:rsid w:val="009558A5"/>
    <w:pPr>
      <w:numPr>
        <w:numId w:val="8"/>
      </w:numPr>
      <w:spacing w:before="540" w:after="270" w:line="270" w:lineRule="atLeast"/>
      <w:ind w:left="425" w:hanging="425"/>
    </w:pPr>
    <w:rPr>
      <w:b/>
    </w:rPr>
  </w:style>
  <w:style w:type="paragraph" w:customStyle="1" w:styleId="beTitelABC13pt">
    <w:name w:val="be_Titel ABC 13 pt"/>
    <w:basedOn w:val="Standard"/>
    <w:next w:val="Standard"/>
    <w:qFormat/>
    <w:rsid w:val="009558A5"/>
    <w:pPr>
      <w:numPr>
        <w:numId w:val="9"/>
      </w:numPr>
      <w:spacing w:before="540" w:after="270" w:line="270" w:lineRule="atLeast"/>
      <w:ind w:left="425" w:hanging="425"/>
    </w:pPr>
    <w:rPr>
      <w:b/>
      <w:sz w:val="26"/>
    </w:rPr>
  </w:style>
  <w:style w:type="paragraph" w:customStyle="1" w:styleId="beTitelrmisch105pt">
    <w:name w:val="be_Titel römisch 10.5 pt"/>
    <w:basedOn w:val="Standard"/>
    <w:next w:val="Standard"/>
    <w:qFormat/>
    <w:rsid w:val="009558A5"/>
    <w:pPr>
      <w:numPr>
        <w:numId w:val="10"/>
      </w:numPr>
      <w:spacing w:before="540" w:after="270" w:line="270" w:lineRule="atLeast"/>
      <w:ind w:left="425" w:hanging="425"/>
    </w:pPr>
    <w:rPr>
      <w:b/>
    </w:rPr>
  </w:style>
  <w:style w:type="paragraph" w:customStyle="1" w:styleId="beTitelrmisch13pt">
    <w:name w:val="be_Titel römisch 13 pt"/>
    <w:basedOn w:val="Standard"/>
    <w:next w:val="Standard"/>
    <w:qFormat/>
    <w:rsid w:val="009558A5"/>
    <w:pPr>
      <w:numPr>
        <w:numId w:val="11"/>
      </w:numPr>
      <w:spacing w:before="540" w:after="270" w:line="270" w:lineRule="atLeast"/>
      <w:ind w:left="425" w:hanging="425"/>
    </w:pPr>
    <w:rPr>
      <w:b/>
      <w:sz w:val="26"/>
    </w:rPr>
  </w:style>
  <w:style w:type="character" w:customStyle="1" w:styleId="beVerborgenerKommentarZchn">
    <w:name w:val="be_VerborgenerKommentar Zchn"/>
    <w:basedOn w:val="Absatz-Standardschriftart"/>
    <w:link w:val="beVerborgenerKommentar"/>
    <w:rsid w:val="005003B6"/>
    <w:rPr>
      <w:rFonts w:ascii="Arial" w:eastAsiaTheme="minorHAnsi" w:hAnsi="Arial" w:cstheme="minorBidi"/>
      <w:i/>
      <w:vanish/>
      <w:color w:val="0000FF"/>
      <w:spacing w:val="2"/>
      <w:sz w:val="17"/>
      <w:szCs w:val="19"/>
      <w:lang w:val="de-CH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372C5"/>
    <w:pPr>
      <w:numPr>
        <w:numId w:val="0"/>
      </w:numPr>
      <w:spacing w:before="0" w:after="0" w:line="214" w:lineRule="atLeast"/>
      <w:outlineLvl w:val="9"/>
    </w:pPr>
    <w:rPr>
      <w:bCs/>
      <w:szCs w:val="28"/>
    </w:rPr>
  </w:style>
  <w:style w:type="character" w:styleId="Hyperlink">
    <w:name w:val="Hyperlink"/>
    <w:basedOn w:val="Absatz-Standardschriftart"/>
    <w:uiPriority w:val="99"/>
    <w:unhideWhenUsed/>
    <w:rsid w:val="007372C5"/>
    <w:rPr>
      <w:color w:val="0000FF" w:themeColor="hyperlink"/>
      <w:u w:val="single"/>
      <w:lang w:val="de-CH"/>
    </w:rPr>
  </w:style>
  <w:style w:type="paragraph" w:customStyle="1" w:styleId="beAufzhlung14pt">
    <w:name w:val="be_Aufzählung 1_4pt"/>
    <w:basedOn w:val="beAufzhlung1"/>
    <w:qFormat/>
    <w:rsid w:val="00C53B06"/>
    <w:pPr>
      <w:spacing w:before="80" w:after="80"/>
    </w:pPr>
  </w:style>
  <w:style w:type="paragraph" w:customStyle="1" w:styleId="beAufzhlung24pt">
    <w:name w:val="be_Aufzählung 2_4pt"/>
    <w:basedOn w:val="beAufzhlung2"/>
    <w:qFormat/>
    <w:rsid w:val="00C53B06"/>
    <w:pPr>
      <w:spacing w:before="80" w:after="80"/>
    </w:pPr>
  </w:style>
  <w:style w:type="paragraph" w:customStyle="1" w:styleId="beTextberschrift2Fett">
    <w:name w:val="be_Text Überschrift 2 Fett"/>
    <w:basedOn w:val="beTextberschrift1Fett"/>
    <w:link w:val="beTextberschrift2FettZchn"/>
    <w:qFormat/>
    <w:rsid w:val="007F7F5F"/>
    <w:pPr>
      <w:numPr>
        <w:ilvl w:val="1"/>
      </w:numPr>
      <w:spacing w:before="0" w:after="134" w:line="268" w:lineRule="atLeast"/>
    </w:pPr>
  </w:style>
  <w:style w:type="character" w:customStyle="1" w:styleId="beTextberschrift2FettZchn">
    <w:name w:val="be_Text Überschrift 2 Fett Zchn"/>
    <w:basedOn w:val="beTextberschrift2Zchn"/>
    <w:link w:val="beTextberschrift2Fett"/>
    <w:rsid w:val="007F7F5F"/>
    <w:rPr>
      <w:rFonts w:ascii="Arial" w:eastAsiaTheme="minorHAnsi" w:hAnsi="Arial" w:cstheme="minorBidi"/>
      <w:b/>
      <w:spacing w:val="2"/>
      <w:sz w:val="21"/>
      <w:szCs w:val="19"/>
      <w:lang w:val="de-CH" w:eastAsia="en-US"/>
    </w:rPr>
  </w:style>
  <w:style w:type="numbering" w:customStyle="1" w:styleId="beListe">
    <w:name w:val="be_Liste"/>
    <w:basedOn w:val="KeineListe"/>
    <w:uiPriority w:val="99"/>
    <w:rsid w:val="002865A5"/>
    <w:pPr>
      <w:numPr>
        <w:numId w:val="12"/>
      </w:numPr>
    </w:pPr>
  </w:style>
  <w:style w:type="paragraph" w:customStyle="1" w:styleId="beTextberschrift1Fett">
    <w:name w:val="be_Text Überschrift 1 Fett"/>
    <w:basedOn w:val="Standard"/>
    <w:qFormat/>
    <w:rsid w:val="00250C4E"/>
    <w:pPr>
      <w:numPr>
        <w:numId w:val="13"/>
      </w:numPr>
      <w:spacing w:before="540" w:after="270" w:line="270" w:lineRule="atLeast"/>
    </w:pPr>
    <w:rPr>
      <w:b/>
    </w:rPr>
  </w:style>
  <w:style w:type="paragraph" w:customStyle="1" w:styleId="beTextberschrift3Fett">
    <w:name w:val="be_Text Überschrift 3 Fett"/>
    <w:basedOn w:val="beTextberschrift2Fett"/>
    <w:qFormat/>
    <w:rsid w:val="007F7F5F"/>
    <w:pPr>
      <w:numPr>
        <w:ilvl w:val="2"/>
      </w:numPr>
    </w:pPr>
  </w:style>
  <w:style w:type="numbering" w:customStyle="1" w:styleId="beListe2">
    <w:name w:val="be_Liste2"/>
    <w:basedOn w:val="KeineListe"/>
    <w:uiPriority w:val="99"/>
    <w:rsid w:val="00250C4E"/>
    <w:pPr>
      <w:numPr>
        <w:numId w:val="13"/>
      </w:numPr>
    </w:pPr>
  </w:style>
  <w:style w:type="paragraph" w:customStyle="1" w:styleId="S3beTextberschrift1Fachbericht">
    <w:name w:val="S3_be_Text Überschrift 1 Fachbericht"/>
    <w:basedOn w:val="Standard"/>
    <w:qFormat/>
    <w:rsid w:val="00250C4E"/>
    <w:pPr>
      <w:numPr>
        <w:numId w:val="14"/>
      </w:numPr>
      <w:spacing w:before="540" w:after="270" w:line="270" w:lineRule="atLeast"/>
    </w:pPr>
    <w:rPr>
      <w:b/>
    </w:rPr>
  </w:style>
  <w:style w:type="paragraph" w:customStyle="1" w:styleId="S3beTextberschrift2Fachbericht">
    <w:name w:val="S3_be_Text Überschrift 2 Fachbericht"/>
    <w:basedOn w:val="S3beTextberschrift1Fachbericht"/>
    <w:qFormat/>
    <w:rsid w:val="00250C4E"/>
    <w:pPr>
      <w:numPr>
        <w:ilvl w:val="1"/>
      </w:numPr>
      <w:spacing w:before="0" w:after="134" w:line="268" w:lineRule="atLeast"/>
    </w:pPr>
  </w:style>
  <w:style w:type="paragraph" w:customStyle="1" w:styleId="S3beTextberschrift3Fachbericht">
    <w:name w:val="S3_be_Text Überschrift 3 Fachbericht"/>
    <w:basedOn w:val="S3beTextberschrift2Fachbericht"/>
    <w:qFormat/>
    <w:rsid w:val="00250C4E"/>
    <w:pPr>
      <w:numPr>
        <w:ilvl w:val="2"/>
      </w:numPr>
    </w:pPr>
    <w:rPr>
      <w:b w:val="0"/>
    </w:rPr>
  </w:style>
  <w:style w:type="numbering" w:customStyle="1" w:styleId="beListe3">
    <w:name w:val="be_Liste3"/>
    <w:rsid w:val="00250C4E"/>
    <w:pPr>
      <w:numPr>
        <w:numId w:val="14"/>
      </w:numPr>
    </w:pPr>
  </w:style>
  <w:style w:type="character" w:styleId="Kommentarzeichen">
    <w:name w:val="annotation reference"/>
    <w:basedOn w:val="Absatz-Standardschriftart"/>
    <w:rsid w:val="00E0717B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rsid w:val="00E0717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0717B"/>
    <w:rPr>
      <w:rFonts w:ascii="Arial" w:eastAsiaTheme="minorHAnsi" w:hAnsi="Arial" w:cstheme="minorBidi"/>
      <w:spacing w:val="2"/>
      <w:lang w:val="de-CH" w:eastAsia="en-US"/>
    </w:rPr>
  </w:style>
  <w:style w:type="paragraph" w:styleId="Textkrper">
    <w:name w:val="Body Text"/>
    <w:basedOn w:val="Standard"/>
    <w:link w:val="TextkrperZchn"/>
    <w:unhideWhenUsed/>
    <w:rsid w:val="00C64CF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C64CFD"/>
    <w:rPr>
      <w:sz w:val="24"/>
      <w:szCs w:val="24"/>
      <w:lang w:val="de-CH"/>
    </w:rPr>
  </w:style>
  <w:style w:type="paragraph" w:styleId="Titel">
    <w:name w:val="Title"/>
    <w:basedOn w:val="Standard"/>
    <w:next w:val="Standard"/>
    <w:link w:val="TitelZchn"/>
    <w:rsid w:val="00C64C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C64CFD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customStyle="1" w:styleId="BVEStandard">
    <w:name w:val="BVE_Standard"/>
    <w:basedOn w:val="Standard"/>
    <w:link w:val="BVEStandardZchn"/>
    <w:rsid w:val="00F03564"/>
    <w:pPr>
      <w:spacing w:line="280" w:lineRule="exact"/>
      <w:contextualSpacing/>
    </w:pPr>
    <w:rPr>
      <w:rFonts w:ascii="Arial" w:hAnsi="Arial"/>
      <w:sz w:val="22"/>
    </w:rPr>
  </w:style>
  <w:style w:type="character" w:customStyle="1" w:styleId="BVEStandardZchn">
    <w:name w:val="BVE_Standard Zchn"/>
    <w:link w:val="BVEStandard"/>
    <w:rsid w:val="00F03564"/>
    <w:rPr>
      <w:rFonts w:ascii="Arial" w:hAnsi="Arial"/>
      <w:sz w:val="22"/>
      <w:szCs w:val="24"/>
    </w:rPr>
  </w:style>
  <w:style w:type="paragraph" w:customStyle="1" w:styleId="Formatvorlageberschrift1LateinArial105Pt">
    <w:name w:val="Formatvorlage Überschrift 1 + (Latein) Arial 10.5 Pt."/>
    <w:basedOn w:val="berschrift1"/>
    <w:rsid w:val="00940EA4"/>
    <w:pPr>
      <w:numPr>
        <w:numId w:val="26"/>
      </w:numPr>
    </w:pPr>
    <w:rPr>
      <w:rFonts w:ascii="Arial" w:hAnsi="Arial"/>
      <w:bCs/>
      <w:sz w:val="21"/>
    </w:rPr>
  </w:style>
  <w:style w:type="character" w:customStyle="1" w:styleId="KopfzeileZchn">
    <w:name w:val="Kopfzeile Zchn"/>
    <w:basedOn w:val="Absatz-Standardschriftart"/>
    <w:link w:val="Kopfzeile"/>
    <w:rsid w:val="00940EA4"/>
    <w:rPr>
      <w:sz w:val="24"/>
      <w:szCs w:val="24"/>
      <w:lang w:val="de-CH"/>
    </w:rPr>
  </w:style>
  <w:style w:type="character" w:customStyle="1" w:styleId="FuzeileZchn">
    <w:name w:val="Fußzeile Zchn"/>
    <w:basedOn w:val="Absatz-Standardschriftart"/>
    <w:link w:val="Fuzeile"/>
    <w:rsid w:val="00940EA4"/>
    <w:rPr>
      <w:sz w:val="12"/>
      <w:szCs w:val="24"/>
      <w:lang w:val="de-CH"/>
    </w:rPr>
  </w:style>
  <w:style w:type="paragraph" w:styleId="Listenabsatz">
    <w:name w:val="List Paragraph"/>
    <w:basedOn w:val="Standard"/>
    <w:uiPriority w:val="34"/>
    <w:rsid w:val="0014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1sa-cfs-oaw.infra.be.ch\a1sa-cfs-oaw\OaWProd\SmartTemplates\TBA\01%20TBA-Vorlagen\Allgemein\FO_Dossiereroeffnung_GE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3EC5876E884EC683D5993DB73E9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85D65-9591-4561-8C85-6B84DF7533A5}"/>
      </w:docPartPr>
      <w:docPartBody>
        <w:p w:rsidR="00CE7714" w:rsidRDefault="00BC5A68" w:rsidP="00BC5A68">
          <w:pPr>
            <w:pStyle w:val="C43EC5876E884EC683D5993DB73E96D4"/>
          </w:pPr>
          <w:r w:rsidRPr="00007A04">
            <w:rPr>
              <w:rStyle w:val="Platzhaltertext"/>
            </w:rPr>
            <w:t>Choisissez un élément.</w:t>
          </w:r>
        </w:p>
      </w:docPartBody>
    </w:docPart>
    <w:docPart>
      <w:docPartPr>
        <w:name w:val="EDA4A1273B714CECB2C1287B7C531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36264-828B-4CB8-8A2F-046853763BD1}"/>
      </w:docPartPr>
      <w:docPartBody>
        <w:p w:rsidR="00CE7714" w:rsidRDefault="00BC5A68" w:rsidP="00BC5A68">
          <w:pPr>
            <w:pStyle w:val="EDA4A1273B714CECB2C1287B7C531BF9"/>
          </w:pPr>
          <w:r w:rsidRPr="00007A04">
            <w:rPr>
              <w:rStyle w:val="Platzhaltertext"/>
            </w:rPr>
            <w:t>Choisissez un élément.</w:t>
          </w:r>
        </w:p>
      </w:docPartBody>
    </w:docPart>
    <w:docPart>
      <w:docPartPr>
        <w:name w:val="C2DAED4B3F104AB39CC13E9931C85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6AE8B-795F-420C-A836-2E00C8FF4289}"/>
      </w:docPartPr>
      <w:docPartBody>
        <w:p w:rsidR="00CE7714" w:rsidRDefault="00BC5A68" w:rsidP="00BC5A68">
          <w:pPr>
            <w:pStyle w:val="C2DAED4B3F104AB39CC13E9931C8595E"/>
          </w:pPr>
          <w:r w:rsidRPr="00007A04">
            <w:rPr>
              <w:rStyle w:val="Platzhaltertext"/>
            </w:rPr>
            <w:t>Choisissez un élément.</w:t>
          </w:r>
        </w:p>
      </w:docPartBody>
    </w:docPart>
    <w:docPart>
      <w:docPartPr>
        <w:name w:val="8108740DE864499CADCCF73156866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F174F-5C08-4C5A-B428-4E958E0CE70B}"/>
      </w:docPartPr>
      <w:docPartBody>
        <w:p w:rsidR="00CE7714" w:rsidRDefault="00BC5A68" w:rsidP="00BC5A68">
          <w:pPr>
            <w:pStyle w:val="8108740DE864499CADCCF7315686621C1"/>
          </w:pPr>
          <w:r w:rsidRPr="008774B4">
            <w:rPr>
              <w:rStyle w:val="Platzhaltertext"/>
              <w:rFonts w:ascii="Arial" w:hAnsi="Arial" w:cs="Arial"/>
              <w:sz w:val="21"/>
              <w:szCs w:val="21"/>
            </w:rPr>
            <w:t>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68"/>
    <w:rsid w:val="00BC5A68"/>
    <w:rsid w:val="00C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5A68"/>
    <w:rPr>
      <w:color w:val="808080"/>
      <w:lang w:val="de-CH"/>
    </w:rPr>
  </w:style>
  <w:style w:type="paragraph" w:customStyle="1" w:styleId="DA3EC4AD58F145EAAE3C30F3904AE973">
    <w:name w:val="DA3EC4AD58F145EAAE3C30F3904AE973"/>
  </w:style>
  <w:style w:type="paragraph" w:customStyle="1" w:styleId="3A56E936C3F84482B8D4EDCE66902EA1">
    <w:name w:val="3A56E936C3F84482B8D4EDCE66902EA1"/>
  </w:style>
  <w:style w:type="paragraph" w:customStyle="1" w:styleId="76289BF5084C442F90C60F79D8A2C347">
    <w:name w:val="76289BF5084C442F90C60F79D8A2C347"/>
  </w:style>
  <w:style w:type="paragraph" w:customStyle="1" w:styleId="E4316C193C684773990C16E4814E07F4">
    <w:name w:val="E4316C193C684773990C16E4814E07F4"/>
  </w:style>
  <w:style w:type="paragraph" w:customStyle="1" w:styleId="ABC6762B67C643CB93BCDB51DFADB302">
    <w:name w:val="ABC6762B67C643CB93BCDB51DFADB302"/>
  </w:style>
  <w:style w:type="paragraph" w:customStyle="1" w:styleId="AA637B3371DA445BA39AA463A0D261DB">
    <w:name w:val="AA637B3371DA445BA39AA463A0D261DB"/>
  </w:style>
  <w:style w:type="paragraph" w:customStyle="1" w:styleId="9C3DE778B78F48E693C3A2AC2DA71587">
    <w:name w:val="9C3DE778B78F48E693C3A2AC2DA71587"/>
  </w:style>
  <w:style w:type="paragraph" w:customStyle="1" w:styleId="AF3A10D6D0E2424C8CD98E10EA22FEF6">
    <w:name w:val="AF3A10D6D0E2424C8CD98E10EA22FEF6"/>
  </w:style>
  <w:style w:type="paragraph" w:customStyle="1" w:styleId="C60F0010FC4E45D18597DF9BDFF8F105">
    <w:name w:val="C60F0010FC4E45D18597DF9BDFF8F105"/>
  </w:style>
  <w:style w:type="paragraph" w:customStyle="1" w:styleId="BBFF22533CCB431582D04ED4570FBFF5">
    <w:name w:val="BBFF22533CCB431582D04ED4570FBFF5"/>
  </w:style>
  <w:style w:type="paragraph" w:customStyle="1" w:styleId="040A43577ED94720ADCAA20FB065F84B">
    <w:name w:val="040A43577ED94720ADCAA20FB065F84B"/>
  </w:style>
  <w:style w:type="paragraph" w:customStyle="1" w:styleId="D0505A895704486CA180BEF9079AAA2A">
    <w:name w:val="D0505A895704486CA180BEF9079AAA2A"/>
  </w:style>
  <w:style w:type="paragraph" w:customStyle="1" w:styleId="BFFFE8A318004E078BC0FBDB16BA3189">
    <w:name w:val="BFFFE8A318004E078BC0FBDB16BA3189"/>
  </w:style>
  <w:style w:type="paragraph" w:customStyle="1" w:styleId="C43EC5876E884EC683D5993DB73E96D4">
    <w:name w:val="C43EC5876E884EC683D5993DB73E96D4"/>
    <w:rsid w:val="00BC5A68"/>
  </w:style>
  <w:style w:type="paragraph" w:customStyle="1" w:styleId="EDA4A1273B714CECB2C1287B7C531BF9">
    <w:name w:val="EDA4A1273B714CECB2C1287B7C531BF9"/>
    <w:rsid w:val="00BC5A68"/>
  </w:style>
  <w:style w:type="paragraph" w:customStyle="1" w:styleId="C2DAED4B3F104AB39CC13E9931C8595E">
    <w:name w:val="C2DAED4B3F104AB39CC13E9931C8595E"/>
    <w:rsid w:val="00BC5A68"/>
  </w:style>
  <w:style w:type="paragraph" w:customStyle="1" w:styleId="8108740DE864499CADCCF7315686621C">
    <w:name w:val="8108740DE864499CADCCF7315686621C"/>
    <w:rsid w:val="00BC5A68"/>
  </w:style>
  <w:style w:type="paragraph" w:customStyle="1" w:styleId="8108740DE864499CADCCF7315686621C1">
    <w:name w:val="8108740DE864499CADCCF7315686621C1"/>
    <w:rsid w:val="00BC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503730F864350932CE0246B1E5C29">
    <w:name w:val="D31503730F864350932CE0246B1E5C29"/>
    <w:rsid w:val="00BC5A68"/>
    <w:pPr>
      <w:spacing w:after="0" w:line="160" w:lineRule="exact"/>
    </w:pPr>
    <w:rPr>
      <w:rFonts w:ascii="Times New Roman" w:eastAsia="Times New Roman" w:hAnsi="Times New Roman" w:cs="Times New Roman"/>
      <w:color w:val="000000" w:themeColor="text1"/>
      <w:sz w:val="13"/>
      <w:szCs w:val="24"/>
    </w:rPr>
  </w:style>
  <w:style w:type="paragraph" w:customStyle="1" w:styleId="9614B61AF96240F9A841EC5DBC4DD371">
    <w:name w:val="9614B61AF96240F9A841EC5DBC4DD371"/>
    <w:rsid w:val="00BC5A68"/>
    <w:pPr>
      <w:spacing w:after="0" w:line="160" w:lineRule="exact"/>
    </w:pPr>
    <w:rPr>
      <w:rFonts w:ascii="Times New Roman" w:eastAsia="Times New Roman" w:hAnsi="Times New Roman" w:cs="Times New Roman"/>
      <w:color w:val="000000" w:themeColor="text1"/>
      <w:sz w:val="13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edi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84CC26C054B74485402BAE8F9BA0E7" ma:contentTypeVersion="9" ma:contentTypeDescription="Ein neues Dokument erstellen." ma:contentTypeScope="" ma:versionID="058d1d5a56c5d2f15fb772adcd64f3cb">
  <xsd:schema xmlns:xsd="http://www.w3.org/2001/XMLSchema" xmlns:xs="http://www.w3.org/2001/XMLSchema" xmlns:p="http://schemas.microsoft.com/office/2006/metadata/properties" xmlns:ns2="543756d2-fc88-44f8-8729-fa16f56d5fa2" targetNamespace="http://schemas.microsoft.com/office/2006/metadata/properties" ma:root="true" ma:fieldsID="ffe8b20c5898ef61c07a887cf02e7afc" ns2:_="">
    <xsd:import namespace="543756d2-fc88-44f8-8729-fa16f56d5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756d2-fc88-44f8-8729-fa16f56d5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fficeatwork xmlns="http://schemas.officeatwork.com/Formulas">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</officeatwork>
</file>

<file path=customXml/item6.xml><?xml version="1.0" encoding="utf-8"?>
<officeatwork xmlns="http://schemas.officeatwork.com/MasterProperties">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</officeatwork>
</file>

<file path=customXml/item7.xml><?xml version="1.0" encoding="utf-8"?>
<officeatwork xmlns="http://schemas.officeatwork.com/CustomXMLPart">
  <Doc.Text>[Text]</Doc.Text>
  <Doc.DMS/>
  <Doc.DMSOLD>DMS #</Doc.DMSOLD>
  <Organisation.Direktion>Bau- und Verkehrsdirektion
Tiefbauamt
Dienstleistungszentrum</Organisation.Direktion>
  <Organisation.Adresse>Reiterstrasse 11
3013 Bern
+41 31 633 35 11</Organisation.Adresse>
</officeatwork>
</file>

<file path=customXml/item8.xml><?xml version="1.0" encoding="utf-8"?>
<officeatwork xmlns="http://schemas.officeatwork.com/Document">eNp7v3u/jUt+cmlual6JnU1wfk5pSWZ+nmeKnY0+MscnMS+9NDE91c7IwNTURh/OtQnLTC0HqoVScJMAxiof0g==</officeatwork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C087-96DB-474A-A01A-4BDD05888DCA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7E8CEC10-27E9-4AD0-9CD3-81F0C0C01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2A7B5-759B-477C-ACF7-E58755BBB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756d2-fc88-44f8-8729-fa16f56d5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91E63B-C29A-40FB-A21E-302AA713945D}">
  <ds:schemaRefs>
    <ds:schemaRef ds:uri="543756d2-fc88-44f8-8729-fa16f56d5f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AF1E9E9-82D6-43AA-ACE6-CAA76053593D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07FA24B3-C7DA-410D-BE47-03B44C008B45}">
  <ds:schemaRefs>
    <ds:schemaRef ds:uri="http://schemas.officeatwork.com/MasterProperties"/>
  </ds:schemaRefs>
</ds:datastoreItem>
</file>

<file path=customXml/itemProps7.xml><?xml version="1.0" encoding="utf-8"?>
<ds:datastoreItem xmlns:ds="http://schemas.openxmlformats.org/officeDocument/2006/customXml" ds:itemID="{EF4FF3E5-9E87-4DF9-89A6-16B6D7475CAE}">
  <ds:schemaRefs>
    <ds:schemaRef ds:uri="http://schemas.officeatwork.com/CustomXMLPart"/>
  </ds:schemaRefs>
</ds:datastoreItem>
</file>

<file path=customXml/itemProps8.xml><?xml version="1.0" encoding="utf-8"?>
<ds:datastoreItem xmlns:ds="http://schemas.openxmlformats.org/officeDocument/2006/customXml" ds:itemID="{2A63873C-8AE8-45F4-92FE-483C22977CC6}">
  <ds:schemaRefs>
    <ds:schemaRef ds:uri="http://schemas.officeatwork.com/Document"/>
  </ds:schemaRefs>
</ds:datastoreItem>
</file>

<file path=customXml/itemProps9.xml><?xml version="1.0" encoding="utf-8"?>
<ds:datastoreItem xmlns:ds="http://schemas.openxmlformats.org/officeDocument/2006/customXml" ds:itemID="{1ECA2479-EDFF-479A-97B2-D264EF08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FO_Dossiereroeffnung_GEVER.dotx</Template>
  <TotalTime>0</TotalTime>
  <Pages>3</Pages>
  <Words>694</Words>
  <Characters>4882</Characters>
  <Application>Microsoft Office Word</Application>
  <DocSecurity>0</DocSecurity>
  <Lines>287</Lines>
  <Paragraphs>253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Ballaman Ariane, BVD-TBA-DLZ</dc:creator>
  <cp:lastModifiedBy>Kerényi Brigitte, BVD-TBA-DLZ</cp:lastModifiedBy>
  <cp:revision>36</cp:revision>
  <cp:lastPrinted>2022-05-04T09:54:00Z</cp:lastPrinted>
  <dcterms:created xsi:type="dcterms:W3CDTF">2022-04-14T09:40:00Z</dcterms:created>
  <dcterms:modified xsi:type="dcterms:W3CDTF">2023-04-18T13:12:00Z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OrganisationAbsender">
    <vt:lpwstr/>
  </property>
  <property fmtid="{D5CDD505-2E9C-101B-9397-08002B2CF9AE}" pid="3" name="Organisation.DepartmentDe_1">
    <vt:lpwstr/>
  </property>
  <property fmtid="{D5CDD505-2E9C-101B-9397-08002B2CF9AE}" pid="4" name="Organisation.DepartmentDe_2">
    <vt:lpwstr/>
  </property>
  <property fmtid="{D5CDD505-2E9C-101B-9397-08002B2CF9AE}" pid="5" name="Organisation.DepartmentDe_3">
    <vt:lpwstr/>
  </property>
  <property fmtid="{D5CDD505-2E9C-101B-9397-08002B2CF9AE}" pid="6" name="Organisation.DepartmentFr_1">
    <vt:lpwstr/>
  </property>
  <property fmtid="{D5CDD505-2E9C-101B-9397-08002B2CF9AE}" pid="7" name="Organisation.DepartmentFr_2">
    <vt:lpwstr/>
  </property>
  <property fmtid="{D5CDD505-2E9C-101B-9397-08002B2CF9AE}" pid="8" name="Organisation.DepartmentFr_3">
    <vt:lpwstr/>
  </property>
  <property fmtid="{D5CDD505-2E9C-101B-9397-08002B2CF9AE}" pid="9" name="Organisation.DepartmentFr_4">
    <vt:lpwstr/>
  </property>
  <property fmtid="{D5CDD505-2E9C-101B-9397-08002B2CF9AE}" pid="10" name="Organisation.Address1">
    <vt:lpwstr/>
  </property>
  <property fmtid="{D5CDD505-2E9C-101B-9397-08002B2CF9AE}" pid="11" name="Organisation.Address2">
    <vt:lpwstr/>
  </property>
  <property fmtid="{D5CDD505-2E9C-101B-9397-08002B2CF9AE}" pid="12" name="Doc.Telephone">
    <vt:lpwstr/>
  </property>
  <property fmtid="{D5CDD505-2E9C-101B-9397-08002B2CF9AE}" pid="13" name="Doc.Fax">
    <vt:lpwstr/>
  </property>
  <property fmtid="{D5CDD505-2E9C-101B-9397-08002B2CF9AE}" pid="14" name="Contactperson.Name">
    <vt:lpwstr/>
  </property>
  <property fmtid="{D5CDD505-2E9C-101B-9397-08002B2CF9AE}" pid="15" name="Doc.DirectPhone">
    <vt:lpwstr/>
  </property>
  <property fmtid="{D5CDD505-2E9C-101B-9397-08002B2CF9AE}" pid="16" name="Doc.Subject">
    <vt:lpwstr/>
  </property>
  <property fmtid="{D5CDD505-2E9C-101B-9397-08002B2CF9AE}" pid="17" name="Doc.Text">
    <vt:lpwstr>[Text]</vt:lpwstr>
  </property>
  <property fmtid="{D5CDD505-2E9C-101B-9397-08002B2CF9AE}" pid="18" name="Signature1.Name">
    <vt:lpwstr/>
  </property>
  <property fmtid="{D5CDD505-2E9C-101B-9397-08002B2CF9AE}" pid="19" name="Signature1.Function">
    <vt:lpwstr/>
  </property>
  <property fmtid="{D5CDD505-2E9C-101B-9397-08002B2CF9AE}" pid="20" name="Organisation.Telefon">
    <vt:lpwstr/>
  </property>
  <property fmtid="{D5CDD505-2E9C-101B-9397-08002B2CF9AE}" pid="21" name="Organisation.Fax">
    <vt:lpwstr/>
  </property>
  <property fmtid="{D5CDD505-2E9C-101B-9397-08002B2CF9AE}" pid="22" name="Organisation.Email">
    <vt:lpwstr/>
  </property>
  <property fmtid="{D5CDD505-2E9C-101B-9397-08002B2CF9AE}" pid="23" name="Organisation.Internet">
    <vt:lpwstr/>
  </property>
  <property fmtid="{D5CDD505-2E9C-101B-9397-08002B2CF9AE}" pid="24" name="Contactperson.Direct Phone">
    <vt:lpwstr/>
  </property>
  <property fmtid="{D5CDD505-2E9C-101B-9397-08002B2CF9AE}" pid="25" name="Contactperson.EMail">
    <vt:lpwstr/>
  </property>
  <property fmtid="{D5CDD505-2E9C-101B-9397-08002B2CF9AE}" pid="26" name="Organisation.CompanyDe_1">
    <vt:lpwstr/>
  </property>
  <property fmtid="{D5CDD505-2E9C-101B-9397-08002B2CF9AE}" pid="27" name="Organisation.CompanyDe_2">
    <vt:lpwstr/>
  </property>
  <property fmtid="{D5CDD505-2E9C-101B-9397-08002B2CF9AE}" pid="28" name="Organisation.CompanyFr_1">
    <vt:lpwstr/>
  </property>
  <property fmtid="{D5CDD505-2E9C-101B-9397-08002B2CF9AE}" pid="29" name="Organisation.CompanyFr_2">
    <vt:lpwstr/>
  </property>
  <property fmtid="{D5CDD505-2E9C-101B-9397-08002B2CF9AE}" pid="30" name="Organisation.CompanyDe_3">
    <vt:lpwstr/>
  </property>
  <property fmtid="{D5CDD505-2E9C-101B-9397-08002B2CF9AE}" pid="31" name="Organisation.CompanyDe_4">
    <vt:lpwstr/>
  </property>
  <property fmtid="{D5CDD505-2E9C-101B-9397-08002B2CF9AE}" pid="32" name="Organisation.CompanyFr_3">
    <vt:lpwstr/>
  </property>
  <property fmtid="{D5CDD505-2E9C-101B-9397-08002B2CF9AE}" pid="33" name="Organisation.CompanyFr_4">
    <vt:lpwstr/>
  </property>
  <property fmtid="{D5CDD505-2E9C-101B-9397-08002B2CF9AE}" pid="34" name="Organisation.DepartmentDe_4">
    <vt:lpwstr/>
  </property>
  <property fmtid="{D5CDD505-2E9C-101B-9397-08002B2CF9AE}" pid="35" name="Doc.Page">
    <vt:lpwstr/>
  </property>
  <property fmtid="{D5CDD505-2E9C-101B-9397-08002B2CF9AE}" pid="36" name="Doc.From">
    <vt:lpwstr/>
  </property>
  <property fmtid="{D5CDD505-2E9C-101B-9397-08002B2CF9AE}" pid="37" name="CustomField.Beilagen">
    <vt:lpwstr/>
  </property>
  <property fmtid="{D5CDD505-2E9C-101B-9397-08002B2CF9AE}" pid="38" name="Doc.Beilagen">
    <vt:lpwstr/>
  </property>
  <property fmtid="{D5CDD505-2E9C-101B-9397-08002B2CF9AE}" pid="39" name="Doc.Kopiean">
    <vt:lpwstr/>
  </property>
  <property fmtid="{D5CDD505-2E9C-101B-9397-08002B2CF9AE}" pid="40" name="CustomField.Kopiean">
    <vt:lpwstr/>
  </property>
  <property fmtid="{D5CDD505-2E9C-101B-9397-08002B2CF9AE}" pid="41" name="CustomField.DropDown">
    <vt:lpwstr/>
  </property>
  <property fmtid="{D5CDD505-2E9C-101B-9397-08002B2CF9AE}" pid="42" name="CustomField.Referenznummer">
    <vt:lpwstr/>
  </property>
  <property fmtid="{D5CDD505-2E9C-101B-9397-08002B2CF9AE}" pid="43" name="DMS.DokName">
    <vt:lpwstr/>
  </property>
  <property fmtid="{D5CDD505-2E9C-101B-9397-08002B2CF9AE}" pid="44" name="DMS.Autor">
    <vt:lpwstr/>
  </property>
  <property fmtid="{D5CDD505-2E9C-101B-9397-08002B2CF9AE}" pid="45" name="DMS.DokTyp">
    <vt:lpwstr/>
  </property>
  <property fmtid="{D5CDD505-2E9C-101B-9397-08002B2CF9AE}" pid="46" name="DMS.Direktion">
    <vt:lpwstr/>
  </property>
  <property fmtid="{D5CDD505-2E9C-101B-9397-08002B2CF9AE}" pid="47" name="DMS.Amt">
    <vt:lpwstr/>
  </property>
  <property fmtid="{D5CDD505-2E9C-101B-9397-08002B2CF9AE}" pid="48" name="DMS.OrgEinheit">
    <vt:lpwstr/>
  </property>
  <property fmtid="{D5CDD505-2E9C-101B-9397-08002B2CF9AE}" pid="49" name="DMS.DokStatus">
    <vt:lpwstr/>
  </property>
  <property fmtid="{D5CDD505-2E9C-101B-9397-08002B2CF9AE}" pid="50" name="DMS.Sprache">
    <vt:lpwstr/>
  </property>
  <property fmtid="{D5CDD505-2E9C-101B-9397-08002B2CF9AE}" pid="51" name="DMS.Geschaeftsjahr">
    <vt:lpwstr/>
  </property>
  <property fmtid="{D5CDD505-2E9C-101B-9397-08002B2CF9AE}" pid="52" name="DMS.ProzessStufe1">
    <vt:lpwstr/>
  </property>
  <property fmtid="{D5CDD505-2E9C-101B-9397-08002B2CF9AE}" pid="53" name="DMS.ProzessStufe2">
    <vt:lpwstr/>
  </property>
  <property fmtid="{D5CDD505-2E9C-101B-9397-08002B2CF9AE}" pid="54" name="DMS.ProzessStufe3">
    <vt:lpwstr/>
  </property>
  <property fmtid="{D5CDD505-2E9C-101B-9397-08002B2CF9AE}" pid="55" name="DMS.Projektnr">
    <vt:lpwstr/>
  </property>
  <property fmtid="{D5CDD505-2E9C-101B-9397-08002B2CF9AE}" pid="56" name="DMS.Objektnr">
    <vt:lpwstr/>
  </property>
  <property fmtid="{D5CDD505-2E9C-101B-9397-08002B2CF9AE}" pid="57" name="DMS.Region">
    <vt:lpwstr/>
  </property>
  <property fmtid="{D5CDD505-2E9C-101B-9397-08002B2CF9AE}" pid="58" name="DMS.Gemeinde">
    <vt:lpwstr/>
  </property>
  <property fmtid="{D5CDD505-2E9C-101B-9397-08002B2CF9AE}" pid="59" name="DMS.RefNr">
    <vt:lpwstr/>
  </property>
  <property fmtid="{D5CDD505-2E9C-101B-9397-08002B2CF9AE}" pid="60" name="DMS.Erstellt">
    <vt:lpwstr/>
  </property>
  <property fmtid="{D5CDD505-2E9C-101B-9397-08002B2CF9AE}" pid="61" name="DMS.Bibliothek">
    <vt:lpwstr/>
  </property>
  <property fmtid="{D5CDD505-2E9C-101B-9397-08002B2CF9AE}" pid="62" name="DMS.DocNr">
    <vt:lpwstr/>
  </property>
  <property fmtid="{D5CDD505-2E9C-101B-9397-08002B2CF9AE}" pid="63" name="DMS.VersionsNr">
    <vt:lpwstr/>
  </property>
  <property fmtid="{D5CDD505-2E9C-101B-9397-08002B2CF9AE}" pid="64" name="Organisation.DepartmentAbsender">
    <vt:lpwstr/>
  </property>
  <property fmtid="{D5CDD505-2E9C-101B-9397-08002B2CF9AE}" pid="65" name="Organisation.CompanyAbsender">
    <vt:lpwstr/>
  </property>
  <property fmtid="{D5CDD505-2E9C-101B-9397-08002B2CF9AE}" pid="66" name="Outputprofile.Internal.Draft">
    <vt:lpwstr/>
  </property>
  <property fmtid="{D5CDD505-2E9C-101B-9397-08002B2CF9AE}" pid="67" name="Outputprofile.Draft">
    <vt:lpwstr/>
  </property>
  <property fmtid="{D5CDD505-2E9C-101B-9397-08002B2CF9AE}" pid="68" name="Organisation.IDName">
    <vt:lpwstr/>
  </property>
  <property fmtid="{D5CDD505-2E9C-101B-9397-08002B2CF9AE}" pid="69" name="Organisation.AbsenderDirektorin">
    <vt:lpwstr/>
  </property>
  <property fmtid="{D5CDD505-2E9C-101B-9397-08002B2CF9AE}" pid="70" name="Doc.DMS">
    <vt:lpwstr>DMS #</vt:lpwstr>
  </property>
  <property fmtid="{D5CDD505-2E9C-101B-9397-08002B2CF9AE}" pid="71" name="DMS.DokTypID">
    <vt:lpwstr/>
  </property>
  <property fmtid="{D5CDD505-2E9C-101B-9397-08002B2CF9AE}" pid="72" name="DMS.DirektionID">
    <vt:lpwstr/>
  </property>
  <property fmtid="{D5CDD505-2E9C-101B-9397-08002B2CF9AE}" pid="73" name="DMS.AmtID">
    <vt:lpwstr/>
  </property>
  <property fmtid="{D5CDD505-2E9C-101B-9397-08002B2CF9AE}" pid="74" name="DMS.OrgEinheitID">
    <vt:lpwstr/>
  </property>
  <property fmtid="{D5CDD505-2E9C-101B-9397-08002B2CF9AE}" pid="75" name="DMS.ProzessStufe1ID">
    <vt:lpwstr/>
  </property>
  <property fmtid="{D5CDD505-2E9C-101B-9397-08002B2CF9AE}" pid="76" name="DMS.ProzessStufe2ID">
    <vt:lpwstr/>
  </property>
  <property fmtid="{D5CDD505-2E9C-101B-9397-08002B2CF9AE}" pid="77" name="DMS.ProzessStufe3ID">
    <vt:lpwstr/>
  </property>
  <property fmtid="{D5CDD505-2E9C-101B-9397-08002B2CF9AE}" pid="78" name="DMS.ProjektnrID">
    <vt:lpwstr/>
  </property>
  <property fmtid="{D5CDD505-2E9C-101B-9397-08002B2CF9AE}" pid="79" name="DMS.ObjektnrID">
    <vt:lpwstr/>
  </property>
  <property fmtid="{D5CDD505-2E9C-101B-9397-08002B2CF9AE}" pid="80" name="DMS.RegionID">
    <vt:lpwstr/>
  </property>
  <property fmtid="{D5CDD505-2E9C-101B-9397-08002B2CF9AE}" pid="81" name="DMS.GemeindeID">
    <vt:lpwstr/>
  </property>
  <property fmtid="{D5CDD505-2E9C-101B-9397-08002B2CF9AE}" pid="82" name="CMIdata.G_Signatur">
    <vt:lpwstr/>
  </property>
  <property fmtid="{D5CDD505-2E9C-101B-9397-08002B2CF9AE}" pid="83" name="CMIdata.Dok_Laufnummer">
    <vt:lpwstr/>
  </property>
  <property fmtid="{D5CDD505-2E9C-101B-9397-08002B2CF9AE}" pid="84" name="Doc.CMIAXIOMA">
    <vt:lpwstr>Geschäft:</vt:lpwstr>
  </property>
  <property fmtid="{D5CDD505-2E9C-101B-9397-08002B2CF9AE}" pid="85" name="Doc.Dok">
    <vt:lpwstr>Dok:</vt:lpwstr>
  </property>
  <property fmtid="{D5CDD505-2E9C-101B-9397-08002B2CF9AE}" pid="86" name="Doc.Title">
    <vt:lpwstr>Titel</vt:lpwstr>
  </property>
  <property fmtid="{D5CDD505-2E9C-101B-9397-08002B2CF9AE}" pid="87" name="oawInfo">
    <vt:lpwstr/>
  </property>
  <property fmtid="{D5CDD505-2E9C-101B-9397-08002B2CF9AE}" pid="88" name="oawDisplayName">
    <vt:lpwstr/>
  </property>
  <property fmtid="{D5CDD505-2E9C-101B-9397-08002B2CF9AE}" pid="89" name="oawID">
    <vt:lpwstr/>
  </property>
  <property fmtid="{D5CDD505-2E9C-101B-9397-08002B2CF9AE}" pid="90" name="StmOrganisation.Direktion">
    <vt:lpwstr>Bau- und Verkehrsdirektion</vt:lpwstr>
  </property>
  <property fmtid="{D5CDD505-2E9C-101B-9397-08002B2CF9AE}" pid="91" name="StmOrganisation.Amt">
    <vt:lpwstr>Tiefbauamt</vt:lpwstr>
  </property>
  <property fmtid="{D5CDD505-2E9C-101B-9397-08002B2CF9AE}" pid="92" name="ContentTypeId">
    <vt:lpwstr>0x010100FE84CC26C054B74485402BAE8F9BA0E7</vt:lpwstr>
  </property>
</Properties>
</file>